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E8" w:rsidRDefault="004B2F63" w:rsidP="004B2F63">
      <w:pPr>
        <w:pStyle w:val="NameDate"/>
      </w:pPr>
      <w:r>
        <w:t>Name:</w:t>
      </w:r>
      <w:r w:rsidR="00834035">
        <w:t xml:space="preserve"> </w:t>
      </w:r>
      <w:r w:rsidR="00834035" w:rsidRPr="00834035">
        <w:rPr>
          <w:color w:val="00B050"/>
        </w:rPr>
        <w:t>Matthew Milacek</w:t>
      </w:r>
    </w:p>
    <w:p w:rsidR="004B2F63" w:rsidRDefault="004B2F63" w:rsidP="00157AF6">
      <w:pPr>
        <w:pStyle w:val="NameDate"/>
        <w:sectPr w:rsidR="004B2F63" w:rsidSect="004B2F63">
          <w:headerReference w:type="default" r:id="rId8"/>
          <w:footerReference w:type="default" r:id="rId9"/>
          <w:pgSz w:w="12240" w:h="15840" w:code="1"/>
          <w:pgMar w:top="720" w:right="1080" w:bottom="720" w:left="1080" w:header="720" w:footer="720" w:gutter="0"/>
          <w:cols w:num="2" w:space="720"/>
          <w:docGrid w:linePitch="360"/>
        </w:sectPr>
      </w:pPr>
      <w:r>
        <w:t>Date</w:t>
      </w:r>
      <w:r w:rsidR="00157AF6">
        <w:t>:</w:t>
      </w:r>
      <w:r w:rsidR="00157AF6" w:rsidRPr="00157AF6">
        <w:rPr>
          <w:color w:val="00B050"/>
        </w:rPr>
        <w:t xml:space="preserve"> 9/29/17</w:t>
      </w:r>
      <w:bookmarkStart w:id="0" w:name="_GoBack"/>
      <w:bookmarkEnd w:id="0"/>
    </w:p>
    <w:p w:rsidR="00B466A3" w:rsidRPr="00AB1819" w:rsidRDefault="00373439" w:rsidP="00B01A79">
      <w:pPr>
        <w:pStyle w:val="Heading1"/>
      </w:pPr>
      <w:r>
        <w:t xml:space="preserve">3.06 </w:t>
      </w:r>
      <w:r w:rsidR="00B466A3" w:rsidRPr="00AB1819">
        <w:t>Graded Assignment</w:t>
      </w:r>
    </w:p>
    <w:p w:rsidR="00B466A3" w:rsidRPr="00AB1819" w:rsidRDefault="00BD18CB" w:rsidP="00B01A79">
      <w:pPr>
        <w:pStyle w:val="Heading2"/>
      </w:pPr>
      <w:r>
        <w:t>Assignment</w:t>
      </w:r>
      <w:r w:rsidR="00DB0A26">
        <w:t xml:space="preserve"> </w:t>
      </w:r>
      <w:r w:rsidR="00C80F0C">
        <w:t>Questions</w:t>
      </w:r>
      <w:r w:rsidR="00DB0A26">
        <w:t>: Financial Planning</w:t>
      </w:r>
    </w:p>
    <w:p w:rsidR="00527E93" w:rsidRDefault="006C3FB8" w:rsidP="00527E93">
      <w:r>
        <w:t>Answer each question fully. Complete sentences are not necessary.</w:t>
      </w:r>
      <w:r w:rsidR="00373439">
        <w:t xml:space="preserve"> The following additional resources can be found under content -&gt; 3.06 Financial Planning assignment and are needed to complete this assignment:</w:t>
      </w:r>
    </w:p>
    <w:p w:rsidR="00373439" w:rsidRPr="00373439" w:rsidRDefault="00373439" w:rsidP="00373439">
      <w:pPr>
        <w:pStyle w:val="ListParagraph"/>
        <w:numPr>
          <w:ilvl w:val="0"/>
          <w:numId w:val="15"/>
        </w:numPr>
        <w:rPr>
          <w:b/>
          <w:bCs/>
        </w:rPr>
      </w:pPr>
      <w:r w:rsidRPr="00373439">
        <w:rPr>
          <w:b/>
          <w:bCs/>
        </w:rPr>
        <w:t>Example_1040EZ</w:t>
      </w:r>
    </w:p>
    <w:p w:rsidR="00373439" w:rsidRPr="00373439" w:rsidRDefault="00373439" w:rsidP="00373439">
      <w:pPr>
        <w:pStyle w:val="ListParagraph"/>
        <w:numPr>
          <w:ilvl w:val="0"/>
          <w:numId w:val="15"/>
        </w:numPr>
        <w:rPr>
          <w:b/>
          <w:bCs/>
        </w:rPr>
      </w:pPr>
      <w:r w:rsidRPr="00373439">
        <w:rPr>
          <w:b/>
          <w:bCs/>
        </w:rPr>
        <w:t>Example_Instrutions_1040EZ</w:t>
      </w:r>
    </w:p>
    <w:p w:rsidR="00373439" w:rsidRPr="00373439" w:rsidRDefault="00373439" w:rsidP="00373439">
      <w:pPr>
        <w:pStyle w:val="ListParagraph"/>
        <w:numPr>
          <w:ilvl w:val="0"/>
          <w:numId w:val="15"/>
        </w:numPr>
        <w:rPr>
          <w:b/>
          <w:bCs/>
        </w:rPr>
      </w:pPr>
      <w:r w:rsidRPr="00373439">
        <w:rPr>
          <w:b/>
          <w:bCs/>
        </w:rPr>
        <w:t>Example_W-2</w:t>
      </w:r>
    </w:p>
    <w:p w:rsidR="00527E93" w:rsidRDefault="00981B6D" w:rsidP="00527E93">
      <w:pPr>
        <w:pStyle w:val="TotalScore"/>
      </w:pPr>
      <w:r>
        <w:t>To</w:t>
      </w:r>
      <w:r w:rsidR="00527E93" w:rsidRPr="00DA4900">
        <w:t xml:space="preserve">tal score: ____ </w:t>
      </w:r>
      <w:r w:rsidR="00A50C2C">
        <w:t>of 27</w:t>
      </w:r>
      <w:r>
        <w:t xml:space="preserve"> </w:t>
      </w:r>
      <w:r w:rsidR="00527E93" w:rsidRPr="00DA4900">
        <w:t>points</w:t>
      </w:r>
    </w:p>
    <w:p w:rsidR="00527E93" w:rsidRPr="00527E93" w:rsidRDefault="009B229C" w:rsidP="00557822">
      <w:pPr>
        <w:pStyle w:val="Points"/>
      </w:pPr>
      <w:r>
        <w:t xml:space="preserve"> </w:t>
      </w:r>
      <w:r w:rsidR="00981B6D">
        <w:t xml:space="preserve">(Score for Question 1: </w:t>
      </w:r>
      <w:r w:rsidR="00981B6D" w:rsidRPr="00A441F1">
        <w:t>___</w:t>
      </w:r>
      <w:r w:rsidR="00E75CE9">
        <w:t xml:space="preserve"> of 1</w:t>
      </w:r>
      <w:r w:rsidR="006C3FB8">
        <w:t xml:space="preserve"> point</w:t>
      </w:r>
      <w:r w:rsidR="00527E93" w:rsidRPr="00527E93">
        <w:t>)</w:t>
      </w:r>
    </w:p>
    <w:p w:rsidR="00981B6D" w:rsidRPr="006D59F1" w:rsidRDefault="009B229C" w:rsidP="009B229C">
      <w:pPr>
        <w:pStyle w:val="QuestionNumbered"/>
        <w:rPr>
          <w:rStyle w:val="BoldChar"/>
        </w:rPr>
      </w:pPr>
      <w:r w:rsidRPr="009B229C">
        <w:t xml:space="preserve">Describe one short-term goal that you have and at least one thing you will need to do in order to accomplish that </w:t>
      </w:r>
      <w:r w:rsidR="00E75CE9">
        <w:t>goal. (2-4 sentences</w:t>
      </w:r>
      <w:r w:rsidRPr="009B229C">
        <w:t>)</w:t>
      </w:r>
    </w:p>
    <w:p w:rsidR="00B466A3" w:rsidRDefault="002A3EE3" w:rsidP="00B8598F">
      <w:r w:rsidRPr="00B8598F">
        <w:t>Answer</w:t>
      </w:r>
      <w:r>
        <w:t>:</w:t>
      </w:r>
    </w:p>
    <w:p w:rsidR="00B1114F" w:rsidRPr="00B02DA4" w:rsidRDefault="00B1114F" w:rsidP="00B1114F">
      <w:pPr>
        <w:pStyle w:val="StudentResponse"/>
      </w:pPr>
      <w:r w:rsidRPr="00F25D38">
        <w:rPr>
          <w:color w:val="00B050"/>
        </w:rPr>
        <w:t>I plan to buy a new game s</w:t>
      </w:r>
      <w:r>
        <w:rPr>
          <w:color w:val="00B050"/>
        </w:rPr>
        <w:t>ystem</w:t>
      </w:r>
      <w:r w:rsidRPr="00F25D38">
        <w:rPr>
          <w:color w:val="00B050"/>
        </w:rPr>
        <w:t>. I will need to save my money in order to accomplish this goal.</w:t>
      </w:r>
    </w:p>
    <w:p w:rsidR="00981B6D" w:rsidRPr="00527E93" w:rsidRDefault="00B1114F" w:rsidP="00B1114F">
      <w:pPr>
        <w:pStyle w:val="Points"/>
      </w:pPr>
      <w:r>
        <w:t xml:space="preserve"> </w:t>
      </w:r>
      <w:r w:rsidR="00981B6D">
        <w:t xml:space="preserve">(Score for Question 2: </w:t>
      </w:r>
      <w:r w:rsidR="00981B6D" w:rsidRPr="00A441F1">
        <w:t>___</w:t>
      </w:r>
      <w:r w:rsidR="00981B6D">
        <w:t xml:space="preserve"> of </w:t>
      </w:r>
      <w:r w:rsidR="006C3FB8">
        <w:t>1 point</w:t>
      </w:r>
      <w:r w:rsidR="00981B6D" w:rsidRPr="00527E93">
        <w:t>)</w:t>
      </w:r>
    </w:p>
    <w:p w:rsidR="00981B6D" w:rsidRDefault="009B229C" w:rsidP="009B229C">
      <w:pPr>
        <w:pStyle w:val="QuestionNumbered"/>
      </w:pPr>
      <w:r w:rsidRPr="009B229C">
        <w:t xml:space="preserve">Describe one long-term goal that you have and at least two things you will need to do in order to accomplish that </w:t>
      </w:r>
      <w:r w:rsidR="00E75CE9">
        <w:t>goal. (2-4 sentences.</w:t>
      </w:r>
      <w:r w:rsidRPr="009B229C">
        <w:t>)</w:t>
      </w:r>
    </w:p>
    <w:p w:rsidR="00B02DA4" w:rsidRDefault="00B02DA4" w:rsidP="00B02DA4">
      <w:r w:rsidRPr="00B8598F">
        <w:t>Answer</w:t>
      </w:r>
      <w:r>
        <w:t>:</w:t>
      </w:r>
    </w:p>
    <w:p w:rsidR="00FC712D" w:rsidRDefault="00FC712D" w:rsidP="006C3FB8">
      <w:pPr>
        <w:pStyle w:val="Points"/>
      </w:pPr>
    </w:p>
    <w:p w:rsidR="006C3FB8" w:rsidRPr="00527E93" w:rsidRDefault="00FC712D" w:rsidP="006C3FB8">
      <w:pPr>
        <w:pStyle w:val="Points"/>
      </w:pPr>
      <w:r>
        <w:t xml:space="preserve"> </w:t>
      </w:r>
      <w:r w:rsidR="006C3FB8">
        <w:t xml:space="preserve">(Score for Question 3: </w:t>
      </w:r>
      <w:r w:rsidR="006C3FB8" w:rsidRPr="00A441F1">
        <w:t>___</w:t>
      </w:r>
      <w:r w:rsidR="00E75CE9">
        <w:t xml:space="preserve"> of 2</w:t>
      </w:r>
      <w:r w:rsidR="006C3FB8">
        <w:t xml:space="preserve"> point</w:t>
      </w:r>
      <w:r w:rsidR="00E75CE9">
        <w:t>s</w:t>
      </w:r>
      <w:r w:rsidR="006C3FB8" w:rsidRPr="00527E93">
        <w:t>)</w:t>
      </w:r>
    </w:p>
    <w:p w:rsidR="006C3FB8" w:rsidRDefault="009B229C" w:rsidP="009B229C">
      <w:pPr>
        <w:pStyle w:val="QuestionNumbered"/>
      </w:pPr>
      <w:r w:rsidRPr="009B229C">
        <w:t xml:space="preserve">Describe two of your long-term financial goals, and explain why these goals are important to you. List at least three steps that might help you accomplish this </w:t>
      </w:r>
      <w:r w:rsidR="00E75CE9">
        <w:t>goal. (4-6 sentences</w:t>
      </w:r>
      <w:r w:rsidRPr="009B229C">
        <w:t>)</w:t>
      </w:r>
    </w:p>
    <w:p w:rsidR="006C3FB8" w:rsidRDefault="006C3FB8" w:rsidP="006C3FB8">
      <w:pPr>
        <w:pStyle w:val="QuestionNumbered"/>
        <w:numPr>
          <w:ilvl w:val="0"/>
          <w:numId w:val="0"/>
        </w:numPr>
      </w:pPr>
      <w:r w:rsidRPr="00B8598F">
        <w:t>Answer</w:t>
      </w:r>
      <w:r>
        <w:t>:</w:t>
      </w:r>
    </w:p>
    <w:p w:rsidR="002E5DC7" w:rsidRPr="002E5DC7" w:rsidRDefault="002E5DC7" w:rsidP="006C3FB8">
      <w:pPr>
        <w:pStyle w:val="Points"/>
        <w:rPr>
          <w:rFonts w:ascii="Times New Roman" w:eastAsia="Times" w:hAnsi="Times New Roman" w:cs="Times New Roman"/>
          <w:b w:val="0"/>
          <w:bCs w:val="0"/>
          <w:i w:val="0"/>
          <w:iCs w:val="0"/>
          <w:color w:val="00B050"/>
          <w:sz w:val="24"/>
          <w:szCs w:val="24"/>
        </w:rPr>
      </w:pPr>
      <w:r w:rsidRPr="002E5DC7">
        <w:rPr>
          <w:rFonts w:ascii="Times New Roman" w:eastAsia="Times" w:hAnsi="Times New Roman" w:cs="Times New Roman"/>
          <w:b w:val="0"/>
          <w:bCs w:val="0"/>
          <w:i w:val="0"/>
          <w:iCs w:val="0"/>
          <w:color w:val="00B050"/>
          <w:sz w:val="24"/>
          <w:szCs w:val="24"/>
          <w:lang w:val="en"/>
        </w:rPr>
        <w:t>I plan to get a house and car but first I must get a job, then open a bank account, and then accumulate enough money to be able to afford a house and car.</w:t>
      </w:r>
      <w:r w:rsidRPr="002E5DC7">
        <w:rPr>
          <w:rFonts w:ascii="Times New Roman" w:eastAsia="Times" w:hAnsi="Times New Roman" w:cs="Times New Roman"/>
          <w:b w:val="0"/>
          <w:bCs w:val="0"/>
          <w:i w:val="0"/>
          <w:iCs w:val="0"/>
          <w:color w:val="00B050"/>
          <w:sz w:val="24"/>
          <w:szCs w:val="24"/>
        </w:rPr>
        <w:t xml:space="preserve"> </w:t>
      </w:r>
    </w:p>
    <w:p w:rsidR="006C3FB8" w:rsidRPr="00527E93" w:rsidRDefault="006C3FB8" w:rsidP="006C3FB8">
      <w:pPr>
        <w:pStyle w:val="Points"/>
      </w:pPr>
      <w:r>
        <w:t xml:space="preserve">(Score for Question 4: </w:t>
      </w:r>
      <w:r w:rsidRPr="00A441F1">
        <w:t>___</w:t>
      </w:r>
      <w:r>
        <w:t xml:space="preserve"> of </w:t>
      </w:r>
      <w:r w:rsidR="00E75CE9">
        <w:t>3</w:t>
      </w:r>
      <w:r>
        <w:t xml:space="preserve"> point</w:t>
      </w:r>
      <w:r w:rsidR="00E75CE9">
        <w:t>s</w:t>
      </w:r>
      <w:r w:rsidRPr="00527E93">
        <w:t>)</w:t>
      </w:r>
    </w:p>
    <w:p w:rsidR="006C3FB8" w:rsidRDefault="009B229C" w:rsidP="009B229C">
      <w:pPr>
        <w:pStyle w:val="QuestionNumbered"/>
      </w:pPr>
      <w:r w:rsidRPr="009B229C">
        <w:t>Describe an example of a common financial resource, an expense, and a debt. These can be examples from your own life or from other people you know or can imagine. (3-6 sentences)</w:t>
      </w:r>
    </w:p>
    <w:p w:rsidR="006C3FB8" w:rsidRDefault="006C3FB8" w:rsidP="006C3FB8">
      <w:pPr>
        <w:pStyle w:val="QuestionNumbered"/>
        <w:numPr>
          <w:ilvl w:val="0"/>
          <w:numId w:val="0"/>
        </w:numPr>
      </w:pPr>
      <w:r w:rsidRPr="00B8598F">
        <w:t>Answer</w:t>
      </w:r>
      <w:r>
        <w:t>:</w:t>
      </w:r>
    </w:p>
    <w:p w:rsidR="002E5DC7" w:rsidRPr="002E5DC7" w:rsidRDefault="002E5DC7" w:rsidP="006C3FB8">
      <w:pPr>
        <w:pStyle w:val="Points"/>
        <w:rPr>
          <w:rFonts w:ascii="Times New Roman" w:eastAsia="Times" w:hAnsi="Times New Roman" w:cs="Times New Roman"/>
          <w:b w:val="0"/>
          <w:bCs w:val="0"/>
          <w:i w:val="0"/>
          <w:iCs w:val="0"/>
          <w:color w:val="00B050"/>
          <w:sz w:val="24"/>
          <w:szCs w:val="24"/>
          <w:lang w:val="en"/>
        </w:rPr>
      </w:pPr>
      <w:r w:rsidRPr="002E5DC7">
        <w:rPr>
          <w:rFonts w:ascii="Times New Roman" w:eastAsia="Times" w:hAnsi="Times New Roman" w:cs="Times New Roman"/>
          <w:b w:val="0"/>
          <w:bCs w:val="0"/>
          <w:i w:val="0"/>
          <w:iCs w:val="0"/>
          <w:color w:val="00B050"/>
          <w:sz w:val="24"/>
          <w:szCs w:val="24"/>
          <w:lang w:val="en"/>
        </w:rPr>
        <w:t>Money, Electric bill, college loan debt</w:t>
      </w:r>
    </w:p>
    <w:p w:rsidR="006C3FB8" w:rsidRPr="00527E93" w:rsidRDefault="006C3FB8" w:rsidP="006C3FB8">
      <w:pPr>
        <w:pStyle w:val="Points"/>
      </w:pPr>
      <w:r>
        <w:t xml:space="preserve"> (Score for Question 5: </w:t>
      </w:r>
      <w:r w:rsidRPr="00A441F1">
        <w:t>___</w:t>
      </w:r>
      <w:r w:rsidR="00E75CE9">
        <w:t xml:space="preserve"> of 1</w:t>
      </w:r>
      <w:r>
        <w:t xml:space="preserve"> point</w:t>
      </w:r>
      <w:r w:rsidRPr="00527E93">
        <w:t>)</w:t>
      </w:r>
    </w:p>
    <w:p w:rsidR="006C3FB8" w:rsidRDefault="009B229C" w:rsidP="009B229C">
      <w:pPr>
        <w:pStyle w:val="QuestionNumbered"/>
      </w:pPr>
      <w:r w:rsidRPr="009B229C">
        <w:t>Describe a real or made</w:t>
      </w:r>
      <w:r w:rsidR="00791871">
        <w:t>-</w:t>
      </w:r>
      <w:r w:rsidRPr="009B229C">
        <w:t>up but realistic example of earned income that you or someone you know has received. What type of work was the income from? Was the income in the form of a salary or w</w:t>
      </w:r>
      <w:r w:rsidR="00E75CE9">
        <w:t>ages? (1-2 sentences</w:t>
      </w:r>
      <w:r w:rsidRPr="009B229C">
        <w:t>)</w:t>
      </w:r>
    </w:p>
    <w:p w:rsidR="006C3FB8" w:rsidRDefault="006C3FB8" w:rsidP="006C3FB8">
      <w:r w:rsidRPr="00B8598F">
        <w:t>Answer</w:t>
      </w:r>
      <w:r>
        <w:t>:</w:t>
      </w:r>
    </w:p>
    <w:p w:rsidR="0034298D" w:rsidRPr="00800B3E" w:rsidRDefault="0034298D" w:rsidP="0034298D">
      <w:pPr>
        <w:pStyle w:val="StudentResponse"/>
        <w:rPr>
          <w:color w:val="00B050"/>
        </w:rPr>
      </w:pPr>
      <w:r w:rsidRPr="00800B3E">
        <w:rPr>
          <w:color w:val="00B050"/>
        </w:rPr>
        <w:lastRenderedPageBreak/>
        <w:t>Joe Blow at the factory ma</w:t>
      </w:r>
      <w:r>
        <w:rPr>
          <w:color w:val="00B050"/>
        </w:rPr>
        <w:t>k</w:t>
      </w:r>
      <w:r w:rsidRPr="00800B3E">
        <w:rPr>
          <w:color w:val="00B050"/>
        </w:rPr>
        <w:t>e</w:t>
      </w:r>
      <w:r>
        <w:rPr>
          <w:color w:val="00B050"/>
        </w:rPr>
        <w:t>s</w:t>
      </w:r>
      <w:r w:rsidRPr="00800B3E">
        <w:rPr>
          <w:color w:val="00B050"/>
        </w:rPr>
        <w:t xml:space="preserve"> money by working</w:t>
      </w:r>
      <w:r>
        <w:rPr>
          <w:color w:val="00B050"/>
        </w:rPr>
        <w:t xml:space="preserve"> and gets paid with wages.</w:t>
      </w:r>
    </w:p>
    <w:p w:rsidR="006C3FB8" w:rsidRPr="00527E93" w:rsidRDefault="00BD18CB" w:rsidP="006C3FB8">
      <w:pPr>
        <w:pStyle w:val="Points"/>
      </w:pPr>
      <w:r>
        <w:t>Score for Question 6</w:t>
      </w:r>
      <w:r w:rsidR="006C3FB8">
        <w:t xml:space="preserve">: </w:t>
      </w:r>
      <w:r w:rsidR="006C3FB8" w:rsidRPr="00A441F1">
        <w:t>___</w:t>
      </w:r>
      <w:r w:rsidR="006C3FB8">
        <w:t xml:space="preserve"> of </w:t>
      </w:r>
      <w:r w:rsidR="009F577A">
        <w:t>1</w:t>
      </w:r>
      <w:r w:rsidR="006C3FB8">
        <w:t xml:space="preserve"> point</w:t>
      </w:r>
      <w:r w:rsidR="006C3FB8" w:rsidRPr="00527E93">
        <w:t>)</w:t>
      </w:r>
    </w:p>
    <w:p w:rsidR="006C3FB8" w:rsidRDefault="009B229C" w:rsidP="009B229C">
      <w:pPr>
        <w:pStyle w:val="QuestionNumbered"/>
      </w:pPr>
      <w:r w:rsidRPr="009B229C">
        <w:t>Describe a real or made</w:t>
      </w:r>
      <w:r w:rsidR="00791871">
        <w:t>-</w:t>
      </w:r>
      <w:r w:rsidRPr="009B229C">
        <w:t>up but realistic example of unearned income that you or someone you know has rece</w:t>
      </w:r>
      <w:r w:rsidR="009F577A">
        <w:t>ived. (1-2 sentences</w:t>
      </w:r>
      <w:r w:rsidRPr="009B229C">
        <w:t>)</w:t>
      </w:r>
    </w:p>
    <w:p w:rsidR="0034298D" w:rsidRDefault="0034298D" w:rsidP="0034298D">
      <w:pPr>
        <w:pStyle w:val="StudentResponse"/>
        <w:rPr>
          <w:color w:val="00B050"/>
        </w:rPr>
      </w:pPr>
      <w:r>
        <w:rPr>
          <w:color w:val="00B050"/>
        </w:rPr>
        <w:t>Mike gets paid disability from the government.</w:t>
      </w:r>
    </w:p>
    <w:p w:rsidR="006C3FB8" w:rsidRPr="00527E93" w:rsidRDefault="00CE2BB3" w:rsidP="006C3FB8">
      <w:pPr>
        <w:pStyle w:val="Points"/>
      </w:pPr>
      <w:r>
        <w:t xml:space="preserve"> </w:t>
      </w:r>
      <w:r w:rsidR="00BD18CB">
        <w:t>(Score for Question 7</w:t>
      </w:r>
      <w:r w:rsidR="006C3FB8">
        <w:t xml:space="preserve">: </w:t>
      </w:r>
      <w:r w:rsidR="006C3FB8" w:rsidRPr="00A441F1">
        <w:t>___</w:t>
      </w:r>
      <w:r w:rsidR="009F577A">
        <w:t xml:space="preserve"> of 3</w:t>
      </w:r>
      <w:r w:rsidR="006C3FB8">
        <w:t xml:space="preserve"> point</w:t>
      </w:r>
      <w:r w:rsidR="009F577A">
        <w:t>s</w:t>
      </w:r>
      <w:r w:rsidR="006C3FB8" w:rsidRPr="00527E93">
        <w:t>)</w:t>
      </w:r>
    </w:p>
    <w:p w:rsidR="006C3FB8" w:rsidRDefault="00373439" w:rsidP="009B229C">
      <w:pPr>
        <w:pStyle w:val="QuestionNumbered"/>
      </w:pPr>
      <w:r>
        <w:t>Open the</w:t>
      </w:r>
      <w:r w:rsidR="009B229C" w:rsidRPr="009B229C">
        <w:t xml:space="preserve"> Example_W-2</w:t>
      </w:r>
      <w:r>
        <w:t xml:space="preserve"> attachment posted with the 3.06 Financial Planning assignment under content in the course</w:t>
      </w:r>
      <w:r w:rsidR="009B229C" w:rsidRPr="009B229C">
        <w:t>. Use it to answer the questions below.</w:t>
      </w:r>
    </w:p>
    <w:p w:rsidR="009B229C" w:rsidRDefault="009F577A" w:rsidP="009C5963">
      <w:pPr>
        <w:pStyle w:val="QuestionParts"/>
      </w:pPr>
      <w:r w:rsidRPr="009F577A">
        <w:t>What is the name of Jessie Robinson's employer? (</w:t>
      </w:r>
      <w:r w:rsidR="00B179FD">
        <w:t>0.5</w:t>
      </w:r>
      <w:r w:rsidR="009D61C8">
        <w:t xml:space="preserve"> point</w:t>
      </w:r>
      <w:r w:rsidRPr="009F577A">
        <w:t>)</w:t>
      </w:r>
    </w:p>
    <w:p w:rsidR="009B229C" w:rsidRDefault="009B229C" w:rsidP="009C5963">
      <w:pPr>
        <w:pStyle w:val="QuestionParts"/>
      </w:pPr>
      <w:r w:rsidRPr="009B229C">
        <w:t>What is the total gross income Jessie received from this employer? (</w:t>
      </w:r>
      <w:r w:rsidR="00B179FD">
        <w:t>0.5</w:t>
      </w:r>
      <w:r w:rsidR="009D61C8">
        <w:t xml:space="preserve"> point</w:t>
      </w:r>
      <w:r w:rsidRPr="009B229C">
        <w:t>) TIP: This is in the box labeled Wages, tips, other compensation.</w:t>
      </w:r>
    </w:p>
    <w:p w:rsidR="009B229C" w:rsidRDefault="009B229C" w:rsidP="009C5963">
      <w:pPr>
        <w:pStyle w:val="QuestionParts"/>
      </w:pPr>
      <w:r w:rsidRPr="009B229C">
        <w:t>How much did Jessie's employer withhold for federal income tax from Jessie's paycheck? (</w:t>
      </w:r>
      <w:r w:rsidR="00B179FD">
        <w:t>0.5</w:t>
      </w:r>
      <w:r w:rsidR="009D61C8">
        <w:t xml:space="preserve"> point</w:t>
      </w:r>
      <w:r w:rsidRPr="009B229C">
        <w:t>)</w:t>
      </w:r>
    </w:p>
    <w:p w:rsidR="009B229C" w:rsidRDefault="009B229C" w:rsidP="009C5963">
      <w:pPr>
        <w:pStyle w:val="QuestionParts"/>
      </w:pPr>
      <w:r w:rsidRPr="009B229C">
        <w:t>How much did Jessie's employer withhold for Social Security tax from Jessie's paycheck? (</w:t>
      </w:r>
      <w:r w:rsidR="00B179FD">
        <w:t>0.5</w:t>
      </w:r>
      <w:r w:rsidR="009D61C8">
        <w:t xml:space="preserve"> point</w:t>
      </w:r>
      <w:r w:rsidRPr="009B229C">
        <w:t>)</w:t>
      </w:r>
    </w:p>
    <w:p w:rsidR="009B229C" w:rsidRDefault="009B229C" w:rsidP="009C5963">
      <w:pPr>
        <w:pStyle w:val="QuestionParts"/>
      </w:pPr>
      <w:r w:rsidRPr="009B229C">
        <w:t>How much did Jessie's employer withhold for Medicare tax from Jessie's paycheck? (</w:t>
      </w:r>
      <w:r w:rsidR="00B179FD">
        <w:t>0.5</w:t>
      </w:r>
      <w:r w:rsidRPr="009B229C">
        <w:t xml:space="preserve"> </w:t>
      </w:r>
      <w:r w:rsidR="009D61C8">
        <w:t>point</w:t>
      </w:r>
      <w:r w:rsidRPr="009B229C">
        <w:t>)</w:t>
      </w:r>
    </w:p>
    <w:p w:rsidR="009B229C" w:rsidRDefault="009B229C" w:rsidP="009C5963">
      <w:pPr>
        <w:pStyle w:val="QuestionParts"/>
      </w:pPr>
      <w:r w:rsidRPr="009B229C">
        <w:t>Calculate Jessie Robinson’s net pay by subtracting the three amounts withheld for taxes from Jessie's gross pay.  (</w:t>
      </w:r>
      <w:r w:rsidR="00B179FD">
        <w:t>0.5</w:t>
      </w:r>
      <w:r w:rsidR="009D61C8">
        <w:t xml:space="preserve"> point</w:t>
      </w:r>
      <w:r w:rsidRPr="009B229C">
        <w:t>)</w:t>
      </w:r>
    </w:p>
    <w:p w:rsidR="006C3FB8" w:rsidRDefault="006C3FB8" w:rsidP="006C3FB8">
      <w:r w:rsidRPr="00B8598F">
        <w:t>Answer</w:t>
      </w:r>
      <w:r>
        <w:t>:</w:t>
      </w:r>
    </w:p>
    <w:p w:rsidR="00AF0FAB" w:rsidRPr="00276933" w:rsidRDefault="00AF0FAB" w:rsidP="00AF0FAB">
      <w:pPr>
        <w:pStyle w:val="StudentResponse"/>
        <w:numPr>
          <w:ilvl w:val="0"/>
          <w:numId w:val="16"/>
        </w:numPr>
        <w:rPr>
          <w:color w:val="00B050"/>
        </w:rPr>
      </w:pPr>
      <w:r w:rsidRPr="00276933">
        <w:rPr>
          <w:color w:val="00B050"/>
        </w:rPr>
        <w:t>Finance Learning Corporation</w:t>
      </w:r>
    </w:p>
    <w:p w:rsidR="00AF0FAB" w:rsidRPr="00276933" w:rsidRDefault="00AF0FAB" w:rsidP="00AF0FAB">
      <w:pPr>
        <w:pStyle w:val="StudentResponse"/>
        <w:numPr>
          <w:ilvl w:val="0"/>
          <w:numId w:val="16"/>
        </w:numPr>
        <w:rPr>
          <w:color w:val="00B050"/>
        </w:rPr>
      </w:pPr>
      <w:r w:rsidRPr="00276933">
        <w:rPr>
          <w:color w:val="00B050"/>
        </w:rPr>
        <w:t>16,680.24 $</w:t>
      </w:r>
    </w:p>
    <w:p w:rsidR="00AF0FAB" w:rsidRPr="00276933" w:rsidRDefault="00AF0FAB" w:rsidP="00AF0FAB">
      <w:pPr>
        <w:pStyle w:val="StudentResponse"/>
        <w:numPr>
          <w:ilvl w:val="0"/>
          <w:numId w:val="16"/>
        </w:numPr>
        <w:rPr>
          <w:color w:val="00B050"/>
        </w:rPr>
      </w:pPr>
      <w:r w:rsidRPr="00276933">
        <w:rPr>
          <w:color w:val="00B050"/>
        </w:rPr>
        <w:t>1,728 $</w:t>
      </w:r>
    </w:p>
    <w:p w:rsidR="00AF0FAB" w:rsidRPr="00276933" w:rsidRDefault="00AF0FAB" w:rsidP="00AF0FAB">
      <w:pPr>
        <w:pStyle w:val="StudentResponse"/>
        <w:numPr>
          <w:ilvl w:val="0"/>
          <w:numId w:val="16"/>
        </w:numPr>
        <w:rPr>
          <w:color w:val="00B050"/>
        </w:rPr>
      </w:pPr>
      <w:r w:rsidRPr="00276933">
        <w:rPr>
          <w:color w:val="00B050"/>
        </w:rPr>
        <w:t>1034.16 $</w:t>
      </w:r>
    </w:p>
    <w:p w:rsidR="00AF0FAB" w:rsidRPr="00276933" w:rsidRDefault="00AF0FAB" w:rsidP="00AF0FAB">
      <w:pPr>
        <w:pStyle w:val="StudentResponse"/>
        <w:numPr>
          <w:ilvl w:val="0"/>
          <w:numId w:val="16"/>
        </w:numPr>
        <w:rPr>
          <w:color w:val="00B050"/>
        </w:rPr>
      </w:pPr>
      <w:r w:rsidRPr="00276933">
        <w:rPr>
          <w:color w:val="00B050"/>
        </w:rPr>
        <w:t>241.92$</w:t>
      </w:r>
    </w:p>
    <w:p w:rsidR="00AF0FAB" w:rsidRPr="00276933" w:rsidRDefault="00AF0FAB" w:rsidP="00AF0FAB">
      <w:pPr>
        <w:pStyle w:val="StudentResponse"/>
        <w:numPr>
          <w:ilvl w:val="0"/>
          <w:numId w:val="16"/>
        </w:numPr>
        <w:rPr>
          <w:color w:val="00B050"/>
        </w:rPr>
      </w:pPr>
      <w:r w:rsidRPr="00276933">
        <w:rPr>
          <w:color w:val="00B050"/>
        </w:rPr>
        <w:t>13676.16 $</w:t>
      </w:r>
    </w:p>
    <w:p w:rsidR="006C3FB8" w:rsidRPr="00B02DA4" w:rsidRDefault="006C3FB8" w:rsidP="006C3FB8">
      <w:pPr>
        <w:pStyle w:val="StudentResponse"/>
      </w:pPr>
    </w:p>
    <w:p w:rsidR="006C3FB8" w:rsidRDefault="00373439" w:rsidP="009B229C">
      <w:pPr>
        <w:pStyle w:val="QuestionNumbered"/>
      </w:pPr>
      <w:r>
        <w:t xml:space="preserve">Open </w:t>
      </w:r>
      <w:r w:rsidR="009B229C" w:rsidRPr="009B229C">
        <w:t>the Example_1040EZ, and then complete the steps below</w:t>
      </w:r>
      <w:r>
        <w:t>.</w:t>
      </w:r>
    </w:p>
    <w:p w:rsidR="006E4D70" w:rsidRDefault="006E4D70" w:rsidP="004906BC">
      <w:pPr>
        <w:pStyle w:val="QuestionParts"/>
        <w:numPr>
          <w:ilvl w:val="0"/>
          <w:numId w:val="13"/>
        </w:numPr>
      </w:pPr>
      <w:r w:rsidRPr="006E4D70">
        <w:t>Click the File menu, and then Click Save a Copy.</w:t>
      </w:r>
    </w:p>
    <w:p w:rsidR="006E4D70" w:rsidRDefault="006E4D70" w:rsidP="004906BC">
      <w:pPr>
        <w:pStyle w:val="QuestionParts"/>
        <w:numPr>
          <w:ilvl w:val="0"/>
          <w:numId w:val="13"/>
        </w:numPr>
      </w:pPr>
      <w:r w:rsidRPr="006E4D70">
        <w:t>If a Save a Copy dialog box appears, click Save a Copy.</w:t>
      </w:r>
    </w:p>
    <w:p w:rsidR="006E4D70" w:rsidRDefault="006E4D70" w:rsidP="004906BC">
      <w:pPr>
        <w:pStyle w:val="QuestionParts"/>
        <w:numPr>
          <w:ilvl w:val="0"/>
          <w:numId w:val="13"/>
        </w:numPr>
      </w:pPr>
      <w:r w:rsidRPr="006E4D70">
        <w:t>In the Name: field, type Example_1040EZ followed by your initials.</w:t>
      </w:r>
    </w:p>
    <w:p w:rsidR="006E4D70" w:rsidRDefault="006E4D70" w:rsidP="004906BC">
      <w:pPr>
        <w:pStyle w:val="QuestionParts"/>
        <w:numPr>
          <w:ilvl w:val="0"/>
          <w:numId w:val="13"/>
        </w:numPr>
      </w:pPr>
      <w:r w:rsidRPr="006E4D70">
        <w:t>Click Save.</w:t>
      </w:r>
    </w:p>
    <w:p w:rsidR="00373439" w:rsidRDefault="00373439" w:rsidP="006C3FB8">
      <w:pPr>
        <w:pStyle w:val="Points"/>
      </w:pPr>
    </w:p>
    <w:p w:rsidR="006C3FB8" w:rsidRPr="00527E93" w:rsidRDefault="00373439" w:rsidP="006C3FB8">
      <w:pPr>
        <w:pStyle w:val="Points"/>
      </w:pPr>
      <w:r>
        <w:t xml:space="preserve"> </w:t>
      </w:r>
      <w:r w:rsidR="00BD18CB">
        <w:t>(Score for Question 9</w:t>
      </w:r>
      <w:r w:rsidR="006C3FB8">
        <w:t xml:space="preserve">: </w:t>
      </w:r>
      <w:r w:rsidR="006C3FB8" w:rsidRPr="00A441F1">
        <w:t>___</w:t>
      </w:r>
      <w:r w:rsidR="009F577A">
        <w:t xml:space="preserve"> of 5</w:t>
      </w:r>
      <w:r w:rsidR="006C3FB8">
        <w:t xml:space="preserve"> point</w:t>
      </w:r>
      <w:r w:rsidR="009F577A">
        <w:t>s</w:t>
      </w:r>
      <w:r w:rsidR="006C3FB8" w:rsidRPr="00527E93">
        <w:t>)</w:t>
      </w:r>
    </w:p>
    <w:p w:rsidR="006C3FB8" w:rsidRDefault="006E4D70" w:rsidP="006E4D70">
      <w:pPr>
        <w:pStyle w:val="QuestionNumbered"/>
      </w:pPr>
      <w:r w:rsidRPr="006E4D70">
        <w:lastRenderedPageBreak/>
        <w:t>Follow the instructions below to fill out the 1040EZ form</w:t>
      </w:r>
      <w:r w:rsidR="00531DFC">
        <w:t>,</w:t>
      </w:r>
      <w:r w:rsidRPr="006E4D70">
        <w:t xml:space="preserve"> using Jessie Robinson's information. Be sure to save your work</w:t>
      </w:r>
      <w:r w:rsidR="00531DFC">
        <w:t>.</w:t>
      </w:r>
      <w:r w:rsidRPr="006E4D70">
        <w:t xml:space="preserve"> (5.0 points for completing the 1040EZ form correctly according to the instructions below) TIP: You ca</w:t>
      </w:r>
      <w:r w:rsidR="00373439">
        <w:t>n refer to Unit 3</w:t>
      </w:r>
      <w:r w:rsidRPr="006E4D70">
        <w:t>, Lesson 2 for help in filling out the form.</w:t>
      </w:r>
    </w:p>
    <w:p w:rsidR="006E4D70" w:rsidRDefault="006E4D70" w:rsidP="00C1739D">
      <w:pPr>
        <w:pStyle w:val="QuestionParts"/>
        <w:numPr>
          <w:ilvl w:val="0"/>
          <w:numId w:val="14"/>
        </w:numPr>
      </w:pPr>
      <w:r w:rsidRPr="006E4D70">
        <w:t>Fill out the Income section of the 1040EZ form, using the following information: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The gross income information from Jessie Robinson's W-2 form. TIP: This is the amount from question 7b above.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This employer was Jessie's only source of income.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had no taxable interest.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was not an Alaska resident.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has no spouse and can't be claimed as a dependent by someone else.</w:t>
      </w:r>
    </w:p>
    <w:p w:rsidR="006E4D70" w:rsidRDefault="006E4D70" w:rsidP="00C1739D">
      <w:pPr>
        <w:pStyle w:val="QuestionParts"/>
      </w:pPr>
      <w:r>
        <w:t>Fill out the Payments, Credits, and Tax section of the 1040EZ form</w:t>
      </w:r>
      <w:r w:rsidR="00531DFC">
        <w:t>,</w:t>
      </w:r>
      <w:r>
        <w:t xml:space="preserve"> using the following information: 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>
        <w:t>The federal income tax withholding information from Jessie's W-2 form. TIP: This is the amount from question 7c above. Social Security tax and Medicare tax are not important to the 1040EZ form.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can't be claimed as a dependent by anyone else.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is not claiming the Earned Income Credit.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is not a member of the U.S. Armed Forces who served in a combat zone.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 xml:space="preserve">Use the Example_Instructions_1040EZ's tax table on pages 27-35 to find the amount that Jessie Robinson owes. TIP: The Example_Instructions_1040EZ </w:t>
      </w:r>
      <w:r w:rsidR="00373439">
        <w:t>is posted with the 3.06 Financial Planning assignment under content in the course.</w:t>
      </w:r>
    </w:p>
    <w:p w:rsidR="006E4D70" w:rsidRDefault="006E4D70" w:rsidP="00C1739D">
      <w:pPr>
        <w:pStyle w:val="QuestionParts"/>
      </w:pPr>
      <w:r w:rsidRPr="006E4D70">
        <w:t>Fill out the Refund section by performing the calculations if the IRS owes Jessie Robinson money. Do not fill out the bank account information section.</w:t>
      </w:r>
    </w:p>
    <w:p w:rsidR="006E4D70" w:rsidRDefault="006E4D70" w:rsidP="00C1739D">
      <w:pPr>
        <w:pStyle w:val="QuestionParts"/>
      </w:pPr>
      <w:r w:rsidRPr="006E4D70">
        <w:t>Fill out the Amount You Owe section if Jessie owes the IRS money</w:t>
      </w:r>
      <w:r>
        <w:t>.</w:t>
      </w:r>
    </w:p>
    <w:p w:rsidR="006E4D70" w:rsidRDefault="006E4D70" w:rsidP="00C1739D">
      <w:pPr>
        <w:pStyle w:val="QuestionParts"/>
      </w:pPr>
      <w:r w:rsidRPr="006E4D70">
        <w:t>Do not fill out the Third Party Designee Section, the Sign Here section, or the Paid Preparer's Use Only Section.</w:t>
      </w:r>
    </w:p>
    <w:p w:rsidR="006E4D70" w:rsidRDefault="006E4D70" w:rsidP="00C1739D">
      <w:pPr>
        <w:pStyle w:val="QuestionParts"/>
      </w:pPr>
      <w:r w:rsidRPr="006E4D70">
        <w:t>Click the File menu, and then click Save so that your work is saved.</w:t>
      </w:r>
    </w:p>
    <w:p w:rsidR="00373439" w:rsidRDefault="00373439" w:rsidP="006C3FB8">
      <w:pPr>
        <w:pStyle w:val="Points"/>
      </w:pPr>
    </w:p>
    <w:p w:rsidR="006C3FB8" w:rsidRPr="00527E93" w:rsidRDefault="00373439" w:rsidP="006C3FB8">
      <w:pPr>
        <w:pStyle w:val="Points"/>
      </w:pPr>
      <w:r>
        <w:t xml:space="preserve"> </w:t>
      </w:r>
      <w:r w:rsidR="006C3FB8">
        <w:t xml:space="preserve">(Score for Question </w:t>
      </w:r>
      <w:r w:rsidR="00BD18CB">
        <w:t>10</w:t>
      </w:r>
      <w:r w:rsidR="006C3FB8">
        <w:t xml:space="preserve">: </w:t>
      </w:r>
      <w:r w:rsidR="006C3FB8" w:rsidRPr="00A441F1">
        <w:t>___</w:t>
      </w:r>
      <w:r w:rsidR="009F577A">
        <w:t xml:space="preserve"> of 1</w:t>
      </w:r>
      <w:r w:rsidR="006C3FB8">
        <w:t xml:space="preserve"> point</w:t>
      </w:r>
      <w:r w:rsidR="006C3FB8" w:rsidRPr="00527E93">
        <w:t>)</w:t>
      </w:r>
    </w:p>
    <w:p w:rsidR="006C3FB8" w:rsidRDefault="006E4D70" w:rsidP="006E4D70">
      <w:pPr>
        <w:pStyle w:val="QuestionNumbered"/>
      </w:pPr>
      <w:r w:rsidRPr="006E4D70">
        <w:t xml:space="preserve">Describe at least two common types of variable expenses that you expect to have at some point in your </w:t>
      </w:r>
      <w:r w:rsidR="009F577A">
        <w:t>life. (1-2 sentences</w:t>
      </w:r>
      <w:r w:rsidRPr="006E4D70">
        <w:t>)</w:t>
      </w:r>
    </w:p>
    <w:p w:rsidR="006C3FB8" w:rsidRDefault="006C3FB8" w:rsidP="006C3FB8">
      <w:r w:rsidRPr="00B8598F">
        <w:t>Answer</w:t>
      </w:r>
      <w:r>
        <w:t>:</w:t>
      </w:r>
    </w:p>
    <w:p w:rsidR="0041578C" w:rsidRPr="00ED0C28" w:rsidRDefault="0041578C" w:rsidP="0041578C">
      <w:pPr>
        <w:pStyle w:val="StudentResponse"/>
        <w:rPr>
          <w:color w:val="00B050"/>
        </w:rPr>
      </w:pPr>
      <w:r w:rsidRPr="00ED0C28">
        <w:rPr>
          <w:color w:val="00B050"/>
        </w:rPr>
        <w:t>Electric and gas</w:t>
      </w:r>
    </w:p>
    <w:p w:rsidR="006C3FB8" w:rsidRPr="00527E93" w:rsidRDefault="0041578C" w:rsidP="0041578C">
      <w:pPr>
        <w:pStyle w:val="Points"/>
      </w:pPr>
      <w:r>
        <w:t xml:space="preserve"> </w:t>
      </w:r>
      <w:r w:rsidR="006C3FB8">
        <w:t xml:space="preserve">(Score for Question </w:t>
      </w:r>
      <w:r w:rsidR="00BD18CB">
        <w:t>11</w:t>
      </w:r>
      <w:r w:rsidR="006C3FB8">
        <w:t xml:space="preserve">: </w:t>
      </w:r>
      <w:r w:rsidR="006C3FB8" w:rsidRPr="00A441F1">
        <w:t>___</w:t>
      </w:r>
      <w:r w:rsidR="006C3FB8">
        <w:t xml:space="preserve"> of </w:t>
      </w:r>
      <w:r w:rsidR="009F577A">
        <w:t>1</w:t>
      </w:r>
      <w:r w:rsidR="006C3FB8">
        <w:t xml:space="preserve"> point</w:t>
      </w:r>
      <w:r w:rsidR="006C3FB8" w:rsidRPr="00527E93">
        <w:t>)</w:t>
      </w:r>
    </w:p>
    <w:p w:rsidR="006C3FB8" w:rsidRDefault="006E4D70" w:rsidP="006E4D70">
      <w:pPr>
        <w:pStyle w:val="QuestionNumbered"/>
      </w:pPr>
      <w:r w:rsidRPr="006E4D70">
        <w:t xml:space="preserve">Describe at least two non-discretionary expenses that you expect to have at some point in your </w:t>
      </w:r>
      <w:r w:rsidR="009F577A">
        <w:t>life. (2-4 sentences</w:t>
      </w:r>
      <w:r w:rsidRPr="006E4D70">
        <w:t>)</w:t>
      </w:r>
    </w:p>
    <w:p w:rsidR="006C3FB8" w:rsidRDefault="006C3FB8" w:rsidP="006C3FB8">
      <w:pPr>
        <w:pStyle w:val="QuestionNumbered"/>
        <w:numPr>
          <w:ilvl w:val="0"/>
          <w:numId w:val="0"/>
        </w:numPr>
      </w:pPr>
      <w:r w:rsidRPr="00B8598F">
        <w:t>Answer</w:t>
      </w:r>
      <w:r>
        <w:t>:</w:t>
      </w:r>
    </w:p>
    <w:p w:rsidR="0041578C" w:rsidRPr="00330808" w:rsidRDefault="0041578C" w:rsidP="0041578C">
      <w:pPr>
        <w:pStyle w:val="StudentResponse"/>
        <w:rPr>
          <w:color w:val="00B050"/>
        </w:rPr>
      </w:pPr>
      <w:r w:rsidRPr="00330808">
        <w:rPr>
          <w:color w:val="00B050"/>
        </w:rPr>
        <w:t>Food and water</w:t>
      </w:r>
    </w:p>
    <w:p w:rsidR="006C3FB8" w:rsidRPr="00527E93" w:rsidRDefault="0041578C" w:rsidP="0041578C">
      <w:pPr>
        <w:pStyle w:val="Points"/>
      </w:pPr>
      <w:r>
        <w:t xml:space="preserve"> </w:t>
      </w:r>
      <w:r w:rsidR="006C3FB8">
        <w:t xml:space="preserve">(Score for Question </w:t>
      </w:r>
      <w:r w:rsidR="00BD18CB">
        <w:t>1</w:t>
      </w:r>
      <w:r w:rsidR="006C3FB8">
        <w:t xml:space="preserve">2: </w:t>
      </w:r>
      <w:r w:rsidR="006C3FB8" w:rsidRPr="00A441F1">
        <w:t>___</w:t>
      </w:r>
      <w:r w:rsidR="009F577A">
        <w:t xml:space="preserve"> of 1</w:t>
      </w:r>
      <w:r w:rsidR="006C3FB8">
        <w:t xml:space="preserve"> point</w:t>
      </w:r>
      <w:r w:rsidR="006C3FB8" w:rsidRPr="00527E93">
        <w:t>)</w:t>
      </w:r>
    </w:p>
    <w:p w:rsidR="006C3FB8" w:rsidRDefault="006E4D70" w:rsidP="006E4D70">
      <w:pPr>
        <w:pStyle w:val="QuestionNumbered"/>
      </w:pPr>
      <w:r w:rsidRPr="006E4D70">
        <w:lastRenderedPageBreak/>
        <w:t xml:space="preserve">Describe at least two discretionary expenses that you expect to have at some point in your </w:t>
      </w:r>
      <w:r w:rsidR="009F577A">
        <w:t>life. (2-4 sentences</w:t>
      </w:r>
      <w:r w:rsidRPr="006E4D70">
        <w:t>)</w:t>
      </w:r>
    </w:p>
    <w:p w:rsidR="006C3FB8" w:rsidRDefault="006C3FB8" w:rsidP="006C3FB8">
      <w:pPr>
        <w:pStyle w:val="QuestionNumbered"/>
        <w:numPr>
          <w:ilvl w:val="0"/>
          <w:numId w:val="0"/>
        </w:numPr>
      </w:pPr>
      <w:r w:rsidRPr="00B8598F">
        <w:t>Answer</w:t>
      </w:r>
      <w:r>
        <w:t>:</w:t>
      </w:r>
    </w:p>
    <w:p w:rsidR="008D0545" w:rsidRPr="0099137F" w:rsidRDefault="008D0545" w:rsidP="008D0545">
      <w:pPr>
        <w:pStyle w:val="QuestionNumbered"/>
        <w:numPr>
          <w:ilvl w:val="0"/>
          <w:numId w:val="0"/>
        </w:numPr>
        <w:rPr>
          <w:color w:val="00B050"/>
        </w:rPr>
      </w:pPr>
      <w:r w:rsidRPr="0099137F">
        <w:rPr>
          <w:color w:val="00B050"/>
        </w:rPr>
        <w:t>Books and furniture</w:t>
      </w:r>
    </w:p>
    <w:p w:rsidR="006C3FB8" w:rsidRPr="00527E93" w:rsidRDefault="009B229C" w:rsidP="006C3FB8">
      <w:pPr>
        <w:pStyle w:val="Points"/>
      </w:pPr>
      <w:r>
        <w:t xml:space="preserve"> </w:t>
      </w:r>
      <w:r w:rsidR="006C3FB8">
        <w:t xml:space="preserve">(Score for Question </w:t>
      </w:r>
      <w:r w:rsidR="00BD18CB">
        <w:t>13</w:t>
      </w:r>
      <w:r w:rsidR="006C3FB8">
        <w:t xml:space="preserve">: </w:t>
      </w:r>
      <w:r w:rsidR="006C3FB8" w:rsidRPr="00A441F1">
        <w:t>___</w:t>
      </w:r>
      <w:r w:rsidR="009F577A">
        <w:t xml:space="preserve"> of 3</w:t>
      </w:r>
      <w:r w:rsidR="006C3FB8">
        <w:t xml:space="preserve"> point</w:t>
      </w:r>
      <w:r w:rsidR="009F577A">
        <w:t>s</w:t>
      </w:r>
      <w:r w:rsidR="006C3FB8" w:rsidRPr="00527E93">
        <w:t>)</w:t>
      </w:r>
    </w:p>
    <w:p w:rsidR="006C3FB8" w:rsidRDefault="006E4D70" w:rsidP="006E4D70">
      <w:pPr>
        <w:pStyle w:val="QuestionNumbered"/>
      </w:pPr>
      <w:r w:rsidRPr="006E4D70">
        <w:t>Imagine you have a budget of $1,000 per month. Make a list of at least three categories you would use that money toward, such as housing, utilities, transportation, food, clothing, entertainment, savings, and so on. Then put a dollar amount next to each item to show how much money you would budget for this item each month. Make sure the total</w:t>
      </w:r>
      <w:r w:rsidR="009F577A">
        <w:t xml:space="preserve"> adds up to $1,000.</w:t>
      </w:r>
      <w:r w:rsidRPr="006E4D70">
        <w:t xml:space="preserve"> TIP: The cost of each item can be a rough estimate. You don't need to research specific costs of each expense.</w:t>
      </w:r>
    </w:p>
    <w:p w:rsidR="006C3FB8" w:rsidRDefault="006C3FB8" w:rsidP="006C3FB8">
      <w:r w:rsidRPr="00B8598F">
        <w:t>Answer</w:t>
      </w:r>
      <w:r>
        <w:t>:</w:t>
      </w:r>
    </w:p>
    <w:p w:rsidR="00D935F1" w:rsidRPr="00DC057F" w:rsidRDefault="00D935F1" w:rsidP="00D935F1">
      <w:pPr>
        <w:rPr>
          <w:color w:val="00B050"/>
        </w:rPr>
      </w:pPr>
      <w:r w:rsidRPr="00DC057F">
        <w:rPr>
          <w:color w:val="00B050"/>
        </w:rPr>
        <w:t>Housing</w:t>
      </w:r>
      <w:r w:rsidRPr="00DC057F">
        <w:rPr>
          <w:color w:val="00B050"/>
        </w:rPr>
        <w:tab/>
        <w:t>500$</w:t>
      </w:r>
    </w:p>
    <w:p w:rsidR="00D935F1" w:rsidRPr="00DC057F" w:rsidRDefault="00D935F1" w:rsidP="00D935F1">
      <w:pPr>
        <w:rPr>
          <w:color w:val="00B050"/>
        </w:rPr>
      </w:pPr>
      <w:r w:rsidRPr="00DC057F">
        <w:rPr>
          <w:color w:val="00B050"/>
        </w:rPr>
        <w:t>Utilities</w:t>
      </w:r>
      <w:r w:rsidRPr="00DC057F">
        <w:rPr>
          <w:color w:val="00B050"/>
        </w:rPr>
        <w:tab/>
      </w:r>
      <w:r w:rsidRPr="00DC057F">
        <w:rPr>
          <w:color w:val="00B050"/>
        </w:rPr>
        <w:tab/>
        <w:t>100$</w:t>
      </w:r>
    </w:p>
    <w:p w:rsidR="00D935F1" w:rsidRPr="00DC057F" w:rsidRDefault="00D935F1" w:rsidP="00D935F1">
      <w:pPr>
        <w:rPr>
          <w:color w:val="00B050"/>
        </w:rPr>
      </w:pPr>
      <w:r w:rsidRPr="00DC057F">
        <w:rPr>
          <w:color w:val="00B050"/>
        </w:rPr>
        <w:t>Transportation</w:t>
      </w:r>
      <w:r w:rsidRPr="00DC057F">
        <w:rPr>
          <w:color w:val="00B050"/>
        </w:rPr>
        <w:tab/>
        <w:t>100$</w:t>
      </w:r>
    </w:p>
    <w:p w:rsidR="00D935F1" w:rsidRPr="00DC057F" w:rsidRDefault="00D935F1" w:rsidP="00D935F1">
      <w:pPr>
        <w:rPr>
          <w:color w:val="00B050"/>
        </w:rPr>
      </w:pPr>
      <w:r w:rsidRPr="00DC057F">
        <w:rPr>
          <w:color w:val="00B050"/>
        </w:rPr>
        <w:t>Food</w:t>
      </w:r>
      <w:r w:rsidRPr="00DC057F">
        <w:rPr>
          <w:color w:val="00B050"/>
        </w:rPr>
        <w:tab/>
      </w:r>
      <w:r w:rsidRPr="00DC057F">
        <w:rPr>
          <w:color w:val="00B050"/>
        </w:rPr>
        <w:tab/>
        <w:t>100$</w:t>
      </w:r>
    </w:p>
    <w:p w:rsidR="00D935F1" w:rsidRPr="00DC057F" w:rsidRDefault="00D935F1" w:rsidP="00D935F1">
      <w:pPr>
        <w:rPr>
          <w:color w:val="00B050"/>
        </w:rPr>
      </w:pPr>
      <w:r w:rsidRPr="00DC057F">
        <w:rPr>
          <w:color w:val="00B050"/>
        </w:rPr>
        <w:t>Entertainment</w:t>
      </w:r>
      <w:r w:rsidRPr="00DC057F">
        <w:rPr>
          <w:color w:val="00B050"/>
        </w:rPr>
        <w:tab/>
        <w:t>100$</w:t>
      </w:r>
    </w:p>
    <w:p w:rsidR="00D935F1" w:rsidRPr="00DC057F" w:rsidRDefault="00D935F1" w:rsidP="00D935F1">
      <w:pPr>
        <w:rPr>
          <w:color w:val="00B050"/>
        </w:rPr>
      </w:pPr>
      <w:r w:rsidRPr="00DC057F">
        <w:rPr>
          <w:color w:val="00B050"/>
        </w:rPr>
        <w:t>Savings</w:t>
      </w:r>
      <w:r w:rsidRPr="00DC057F">
        <w:rPr>
          <w:color w:val="00B050"/>
        </w:rPr>
        <w:tab/>
      </w:r>
      <w:r w:rsidRPr="00DC057F">
        <w:rPr>
          <w:color w:val="00B050"/>
        </w:rPr>
        <w:tab/>
        <w:t>100$</w:t>
      </w:r>
    </w:p>
    <w:p w:rsidR="006C3FB8" w:rsidRPr="00527E93" w:rsidRDefault="00D935F1" w:rsidP="00D935F1">
      <w:pPr>
        <w:pStyle w:val="Points"/>
      </w:pPr>
      <w:r>
        <w:t xml:space="preserve"> </w:t>
      </w:r>
      <w:r w:rsidR="006C3FB8">
        <w:t xml:space="preserve">(Score for Question </w:t>
      </w:r>
      <w:r w:rsidR="00BD18CB">
        <w:t>14</w:t>
      </w:r>
      <w:r w:rsidR="006C3FB8">
        <w:t xml:space="preserve">: </w:t>
      </w:r>
      <w:r w:rsidR="006C3FB8" w:rsidRPr="00A441F1">
        <w:t>___</w:t>
      </w:r>
      <w:r w:rsidR="006C3FB8">
        <w:t xml:space="preserve"> of </w:t>
      </w:r>
      <w:r w:rsidR="00DD0119">
        <w:t>1</w:t>
      </w:r>
      <w:r w:rsidR="006C3FB8">
        <w:t xml:space="preserve"> point</w:t>
      </w:r>
      <w:r w:rsidR="006C3FB8" w:rsidRPr="00527E93">
        <w:t>)</w:t>
      </w:r>
    </w:p>
    <w:p w:rsidR="00DD0119" w:rsidRDefault="006E4D70" w:rsidP="006E4D70">
      <w:pPr>
        <w:pStyle w:val="QuestionNumbered"/>
      </w:pPr>
      <w:r w:rsidRPr="006E4D70">
        <w:t>Describe an advertisement you've seen that uses a desire</w:t>
      </w:r>
      <w:r w:rsidR="00531DFC">
        <w:t>-</w:t>
      </w:r>
      <w:r w:rsidRPr="006E4D70">
        <w:t>based marketing message. What desire does this ad appea</w:t>
      </w:r>
      <w:r w:rsidR="009F577A">
        <w:t xml:space="preserve">l to? </w:t>
      </w:r>
      <w:r w:rsidRPr="006E4D70">
        <w:t>TIP: This can be any type of ad, such as a TV commercial, a radio ad, a magazine ad, a billboard, an Internet ad, or another type of ad.</w:t>
      </w:r>
      <w:r w:rsidR="00DD0119" w:rsidRPr="00DD0119">
        <w:t xml:space="preserve"> </w:t>
      </w:r>
      <w:r w:rsidR="009F577A">
        <w:t>(2-4 sentences</w:t>
      </w:r>
      <w:r w:rsidR="009F577A" w:rsidRPr="006E4D70">
        <w:t>)</w:t>
      </w:r>
    </w:p>
    <w:p w:rsidR="006C3FB8" w:rsidRDefault="006C3FB8" w:rsidP="00DD0119">
      <w:pPr>
        <w:pStyle w:val="QuestionNumbered"/>
        <w:numPr>
          <w:ilvl w:val="0"/>
          <w:numId w:val="0"/>
        </w:numPr>
      </w:pPr>
      <w:r w:rsidRPr="00B8598F">
        <w:t>Answer</w:t>
      </w:r>
      <w:r>
        <w:t>:</w:t>
      </w:r>
    </w:p>
    <w:p w:rsidR="00554FB4" w:rsidRDefault="00554FB4" w:rsidP="006C3FB8">
      <w:pPr>
        <w:pStyle w:val="Points"/>
        <w:rPr>
          <w:rFonts w:ascii="Times New Roman" w:eastAsia="Times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54FB4">
        <w:rPr>
          <w:rFonts w:ascii="Times New Roman" w:eastAsia="Times" w:hAnsi="Times New Roman" w:cs="Times New Roman"/>
          <w:b w:val="0"/>
          <w:bCs w:val="0"/>
          <w:i w:val="0"/>
          <w:iCs w:val="0"/>
          <w:color w:val="00B050"/>
          <w:sz w:val="24"/>
          <w:szCs w:val="24"/>
          <w:lang w:val="en"/>
        </w:rPr>
        <w:t>That Arby's commercial with all the bacon appeals to people's taste.</w:t>
      </w:r>
      <w:r w:rsidRPr="00554FB4">
        <w:rPr>
          <w:rFonts w:ascii="Times New Roman" w:eastAsia="Times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6C3FB8" w:rsidRPr="00527E93" w:rsidRDefault="006C3FB8" w:rsidP="006C3FB8">
      <w:pPr>
        <w:pStyle w:val="Points"/>
      </w:pPr>
      <w:r>
        <w:t xml:space="preserve">(Score for Question </w:t>
      </w:r>
      <w:r w:rsidR="00BD18CB">
        <w:t>15</w:t>
      </w:r>
      <w:r>
        <w:t xml:space="preserve">: </w:t>
      </w:r>
      <w:r w:rsidRPr="00A441F1">
        <w:t>___</w:t>
      </w:r>
      <w:r w:rsidR="009F577A">
        <w:t xml:space="preserve"> of 1</w:t>
      </w:r>
      <w:r>
        <w:t xml:space="preserve"> point</w:t>
      </w:r>
      <w:r w:rsidRPr="00527E93">
        <w:t>)</w:t>
      </w:r>
    </w:p>
    <w:p w:rsidR="006C3FB8" w:rsidRDefault="006E4D70" w:rsidP="006E4D70">
      <w:pPr>
        <w:pStyle w:val="QuestionNumbered"/>
      </w:pPr>
      <w:r w:rsidRPr="006E4D70">
        <w:t>Describe an advertisement you've seen that uses a fear</w:t>
      </w:r>
      <w:r w:rsidR="00531DFC">
        <w:t>-</w:t>
      </w:r>
      <w:r w:rsidRPr="006E4D70">
        <w:t>based marketing message. What fear does this ad appeal to? TIP: This can be any type of ad, such as a TV commercial, a radio ad, a magazine ad, a billboard, an Internet ad, or another type of ad.</w:t>
      </w:r>
      <w:r w:rsidR="009F577A">
        <w:t xml:space="preserve"> </w:t>
      </w:r>
      <w:r w:rsidR="009F577A" w:rsidRPr="006E4D70">
        <w:t>(2-4 sentences)</w:t>
      </w:r>
    </w:p>
    <w:p w:rsidR="006C3FB8" w:rsidRDefault="006C3FB8" w:rsidP="006C3FB8">
      <w:r w:rsidRPr="00B8598F">
        <w:t>Answer</w:t>
      </w:r>
      <w:r>
        <w:t>:</w:t>
      </w:r>
    </w:p>
    <w:p w:rsidR="00554FB4" w:rsidRPr="00554FB4" w:rsidRDefault="00554FB4" w:rsidP="00554FB4">
      <w:pPr>
        <w:pStyle w:val="Points"/>
        <w:rPr>
          <w:rFonts w:asciiTheme="minorHAnsi" w:eastAsiaTheme="minorHAnsi" w:hAnsiTheme="minorHAnsi"/>
          <w:b w:val="0"/>
          <w:i w:val="0"/>
          <w:color w:val="00B050"/>
          <w:sz w:val="24"/>
          <w:szCs w:val="24"/>
          <w:lang w:val="en"/>
        </w:rPr>
      </w:pPr>
      <w:r w:rsidRPr="00554FB4">
        <w:rPr>
          <w:rFonts w:asciiTheme="minorHAnsi" w:eastAsiaTheme="minorHAnsi" w:hAnsiTheme="minorHAnsi"/>
          <w:b w:val="0"/>
          <w:i w:val="0"/>
          <w:color w:val="00B050"/>
          <w:sz w:val="24"/>
          <w:szCs w:val="24"/>
          <w:lang w:val="en"/>
        </w:rPr>
        <w:t>Life alert capitalizes on old people's fear of falling down and not being able to get up.</w:t>
      </w:r>
    </w:p>
    <w:p w:rsidR="006C3FB8" w:rsidRPr="00527E93" w:rsidRDefault="00554FB4" w:rsidP="00554FB4">
      <w:pPr>
        <w:pStyle w:val="Points"/>
      </w:pPr>
      <w:r w:rsidRPr="00554FB4">
        <w:rPr>
          <w:rFonts w:ascii="Times New Roman" w:eastAsia="Times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6C3FB8">
        <w:t xml:space="preserve">(Score for Question </w:t>
      </w:r>
      <w:r w:rsidR="00BD18CB">
        <w:t>16</w:t>
      </w:r>
      <w:r w:rsidR="006C3FB8">
        <w:t xml:space="preserve">: </w:t>
      </w:r>
      <w:r w:rsidR="006C3FB8" w:rsidRPr="00A441F1">
        <w:t>___</w:t>
      </w:r>
      <w:r w:rsidR="006C3FB8">
        <w:t xml:space="preserve"> of </w:t>
      </w:r>
      <w:r w:rsidR="005C790A">
        <w:t>1</w:t>
      </w:r>
      <w:r w:rsidR="006C3FB8">
        <w:t xml:space="preserve"> point</w:t>
      </w:r>
      <w:r w:rsidR="006C3FB8" w:rsidRPr="00527E93">
        <w:t>)</w:t>
      </w:r>
    </w:p>
    <w:p w:rsidR="006C3FB8" w:rsidRDefault="00824CE0" w:rsidP="00824CE0">
      <w:pPr>
        <w:pStyle w:val="QuestionNumbered"/>
      </w:pPr>
      <w:r w:rsidRPr="00824CE0">
        <w:t>Explain the importance of meeting tax obligations. (2-4 sentences)</w:t>
      </w:r>
    </w:p>
    <w:p w:rsidR="006C3FB8" w:rsidRDefault="006C3FB8" w:rsidP="006C3FB8">
      <w:r w:rsidRPr="00B8598F">
        <w:t>Answer</w:t>
      </w:r>
      <w:r>
        <w:t>:</w:t>
      </w:r>
    </w:p>
    <w:p w:rsidR="00D935F1" w:rsidRPr="00A23C44" w:rsidRDefault="00D935F1" w:rsidP="00D935F1">
      <w:pPr>
        <w:rPr>
          <w:color w:val="00B050"/>
        </w:rPr>
      </w:pPr>
      <w:r w:rsidRPr="00A23C44">
        <w:rPr>
          <w:color w:val="00B050"/>
        </w:rPr>
        <w:t>Failure to pay taxes is a criminal offense.</w:t>
      </w:r>
    </w:p>
    <w:p w:rsidR="006C3FB8" w:rsidRPr="00527E93" w:rsidRDefault="00D935F1" w:rsidP="00D935F1">
      <w:pPr>
        <w:pStyle w:val="Points"/>
      </w:pPr>
      <w:r>
        <w:t xml:space="preserve"> </w:t>
      </w:r>
      <w:r w:rsidR="006C3FB8">
        <w:t xml:space="preserve">(Score for Question </w:t>
      </w:r>
      <w:r w:rsidR="00BD18CB">
        <w:t>17</w:t>
      </w:r>
      <w:r w:rsidR="006C3FB8">
        <w:t xml:space="preserve">: </w:t>
      </w:r>
      <w:r w:rsidR="006C3FB8" w:rsidRPr="00A441F1">
        <w:t>___</w:t>
      </w:r>
      <w:r w:rsidR="006C3FB8">
        <w:t xml:space="preserve"> of </w:t>
      </w:r>
      <w:r w:rsidR="005C790A">
        <w:t>1</w:t>
      </w:r>
      <w:r w:rsidR="006C3FB8">
        <w:t xml:space="preserve"> point</w:t>
      </w:r>
      <w:r w:rsidR="006C3FB8" w:rsidRPr="00527E93">
        <w:t>)</w:t>
      </w:r>
    </w:p>
    <w:p w:rsidR="006C3FB8" w:rsidRDefault="00824CE0" w:rsidP="00824CE0">
      <w:pPr>
        <w:pStyle w:val="QuestionNumbered"/>
      </w:pPr>
      <w:r w:rsidRPr="00824CE0">
        <w:t>Describe two consequences of not meeting tax obligations. (2-4 sentences)</w:t>
      </w:r>
    </w:p>
    <w:p w:rsidR="006C3FB8" w:rsidRDefault="006C3FB8" w:rsidP="006C3FB8">
      <w:r w:rsidRPr="00B8598F">
        <w:t>Answer</w:t>
      </w:r>
      <w:r>
        <w:t>:</w:t>
      </w:r>
    </w:p>
    <w:p w:rsidR="00D935F1" w:rsidRPr="001A0366" w:rsidRDefault="00D935F1" w:rsidP="00D935F1">
      <w:pPr>
        <w:pStyle w:val="StudentResponse"/>
        <w:rPr>
          <w:color w:val="00B050"/>
        </w:rPr>
      </w:pPr>
      <w:r w:rsidRPr="00276933">
        <w:rPr>
          <w:color w:val="00B050"/>
        </w:rPr>
        <w:t xml:space="preserve">Jail or </w:t>
      </w:r>
      <w:r>
        <w:rPr>
          <w:color w:val="00B050"/>
        </w:rPr>
        <w:t>fine.</w:t>
      </w:r>
    </w:p>
    <w:p w:rsidR="00FE07E4" w:rsidRDefault="00FE07E4" w:rsidP="006C3FB8">
      <w:pPr>
        <w:pStyle w:val="StudentResponse"/>
      </w:pPr>
    </w:p>
    <w:p w:rsidR="00FE07E4" w:rsidRPr="00B02DA4" w:rsidRDefault="00FE07E4" w:rsidP="006C3FB8">
      <w:pPr>
        <w:pStyle w:val="StudentResponse"/>
      </w:pPr>
      <w:r>
        <w:t xml:space="preserve">Submit this document as well as the completed 1040EZ to the assignment </w:t>
      </w:r>
      <w:proofErr w:type="spellStart"/>
      <w:r>
        <w:t>dropbox</w:t>
      </w:r>
      <w:proofErr w:type="spellEnd"/>
      <w:r>
        <w:t xml:space="preserve"> for grading.</w:t>
      </w:r>
    </w:p>
    <w:sectPr w:rsidR="00FE07E4" w:rsidRPr="00B02DA4" w:rsidSect="004B2F63"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3B" w:rsidRDefault="002E053B" w:rsidP="00B01A79">
      <w:r>
        <w:separator/>
      </w:r>
    </w:p>
    <w:p w:rsidR="002E053B" w:rsidRDefault="002E053B" w:rsidP="00B01A79"/>
  </w:endnote>
  <w:endnote w:type="continuationSeparator" w:id="0">
    <w:p w:rsidR="002E053B" w:rsidRDefault="002E053B" w:rsidP="00B01A79">
      <w:r>
        <w:continuationSeparator/>
      </w:r>
    </w:p>
    <w:p w:rsidR="002E053B" w:rsidRDefault="002E053B" w:rsidP="00B01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3C" w:rsidRPr="00770DDC" w:rsidRDefault="00B01A79" w:rsidP="00770DDC">
    <w:pPr>
      <w:pStyle w:val="RunningFoot"/>
    </w:pPr>
    <w:r w:rsidRPr="00770DDC">
      <w:t>© 2015 K12 Inc. All rights reserved.</w:t>
    </w:r>
    <w:r w:rsidRPr="00770DDC">
      <w:tab/>
      <w:t xml:space="preserve">Page </w:t>
    </w:r>
    <w:r w:rsidRPr="00770DDC">
      <w:rPr>
        <w:rStyle w:val="PageNumber"/>
      </w:rPr>
      <w:fldChar w:fldCharType="begin"/>
    </w:r>
    <w:r w:rsidRPr="00770DDC">
      <w:rPr>
        <w:rStyle w:val="PageNumber"/>
      </w:rPr>
      <w:instrText xml:space="preserve"> PAGE </w:instrText>
    </w:r>
    <w:r w:rsidRPr="00770DDC">
      <w:rPr>
        <w:rStyle w:val="PageNumber"/>
      </w:rPr>
      <w:fldChar w:fldCharType="separate"/>
    </w:r>
    <w:r w:rsidR="00157AF6">
      <w:rPr>
        <w:rStyle w:val="PageNumber"/>
        <w:noProof/>
      </w:rPr>
      <w:t>1</w:t>
    </w:r>
    <w:r w:rsidRPr="00770DDC">
      <w:rPr>
        <w:rStyle w:val="PageNumber"/>
      </w:rPr>
      <w:fldChar w:fldCharType="end"/>
    </w:r>
    <w:r w:rsidRPr="00770DDC">
      <w:t xml:space="preserve"> of </w:t>
    </w:r>
    <w:r w:rsidRPr="00770DDC">
      <w:rPr>
        <w:rStyle w:val="PageNumber"/>
      </w:rPr>
      <w:fldChar w:fldCharType="begin"/>
    </w:r>
    <w:r w:rsidRPr="00770DDC">
      <w:rPr>
        <w:rStyle w:val="PageNumber"/>
      </w:rPr>
      <w:instrText xml:space="preserve"> NUMPAGES </w:instrText>
    </w:r>
    <w:r w:rsidRPr="00770DDC">
      <w:rPr>
        <w:rStyle w:val="PageNumber"/>
      </w:rPr>
      <w:fldChar w:fldCharType="separate"/>
    </w:r>
    <w:r w:rsidR="00157AF6">
      <w:rPr>
        <w:rStyle w:val="PageNumber"/>
        <w:noProof/>
      </w:rPr>
      <w:t>5</w:t>
    </w:r>
    <w:r w:rsidRPr="00770DDC">
      <w:rPr>
        <w:rStyle w:val="PageNumber"/>
      </w:rPr>
      <w:fldChar w:fldCharType="end"/>
    </w:r>
    <w:r w:rsidR="00501037">
      <w:rPr>
        <w:rStyle w:val="PageNumber"/>
      </w:rPr>
      <w:br/>
    </w:r>
    <w:r w:rsidRPr="00770DDC">
      <w:t xml:space="preserve">Copying or </w:t>
    </w:r>
    <w:r w:rsidRPr="00770DDC">
      <w:rPr>
        <w:rStyle w:val="FooterChar"/>
        <w:rFonts w:cs="Arial"/>
        <w:sz w:val="16"/>
        <w:szCs w:val="16"/>
      </w:rPr>
      <w:t>distributing without K12’s written consent is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3B" w:rsidRDefault="002E053B" w:rsidP="00B01A79">
      <w:r>
        <w:separator/>
      </w:r>
    </w:p>
    <w:p w:rsidR="002E053B" w:rsidRDefault="002E053B" w:rsidP="00B01A79"/>
  </w:footnote>
  <w:footnote w:type="continuationSeparator" w:id="0">
    <w:p w:rsidR="002E053B" w:rsidRDefault="002E053B" w:rsidP="00B01A79">
      <w:r>
        <w:continuationSeparator/>
      </w:r>
    </w:p>
    <w:p w:rsidR="002E053B" w:rsidRDefault="002E053B" w:rsidP="00B01A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3C" w:rsidRDefault="00DD314B" w:rsidP="00C31082">
    <w:pPr>
      <w:pStyle w:val="RunningHead"/>
    </w:pPr>
    <w:r>
      <w:t>Business</w:t>
    </w:r>
    <w:r w:rsidR="002A3EE3" w:rsidRPr="00B01A79">
      <w:t xml:space="preserve"> | Graded Assignment | </w:t>
    </w:r>
    <w:r w:rsidR="00BD18CB">
      <w:t xml:space="preserve">Assignment </w:t>
    </w:r>
    <w:r w:rsidR="0081759B">
      <w:t>Questions</w:t>
    </w:r>
    <w:r w:rsidR="00DB0A26">
      <w:t>: Financial Planning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20600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97C73"/>
    <w:multiLevelType w:val="hybridMultilevel"/>
    <w:tmpl w:val="B658ED72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072B7"/>
    <w:multiLevelType w:val="hybridMultilevel"/>
    <w:tmpl w:val="5D2A7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B7C"/>
    <w:multiLevelType w:val="hybridMultilevel"/>
    <w:tmpl w:val="1278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91266"/>
    <w:multiLevelType w:val="hybridMultilevel"/>
    <w:tmpl w:val="75469A46"/>
    <w:lvl w:ilvl="0" w:tplc="FC1A0008">
      <w:start w:val="1"/>
      <w:numFmt w:val="lowerLetter"/>
      <w:pStyle w:val="QuestionParts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D4428"/>
    <w:multiLevelType w:val="hybridMultilevel"/>
    <w:tmpl w:val="70725D2C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C1913"/>
    <w:multiLevelType w:val="hybridMultilevel"/>
    <w:tmpl w:val="FC8ACDFC"/>
    <w:lvl w:ilvl="0" w:tplc="787EE130">
      <w:start w:val="1"/>
      <w:numFmt w:val="decimal"/>
      <w:pStyle w:val="QuestionNumbered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89"/>
    <w:rsid w:val="00004357"/>
    <w:rsid w:val="00017187"/>
    <w:rsid w:val="00017DE5"/>
    <w:rsid w:val="0007190D"/>
    <w:rsid w:val="000877C2"/>
    <w:rsid w:val="000979F1"/>
    <w:rsid w:val="000A10C5"/>
    <w:rsid w:val="000A1BBA"/>
    <w:rsid w:val="000C7D17"/>
    <w:rsid w:val="00124034"/>
    <w:rsid w:val="00130A76"/>
    <w:rsid w:val="00157AF6"/>
    <w:rsid w:val="00195C3C"/>
    <w:rsid w:val="00197B99"/>
    <w:rsid w:val="001A4FEF"/>
    <w:rsid w:val="001D5657"/>
    <w:rsid w:val="001F418E"/>
    <w:rsid w:val="00206B4C"/>
    <w:rsid w:val="00222240"/>
    <w:rsid w:val="00283B66"/>
    <w:rsid w:val="002860E6"/>
    <w:rsid w:val="002A3EE3"/>
    <w:rsid w:val="002D263C"/>
    <w:rsid w:val="002E053B"/>
    <w:rsid w:val="002E5DC7"/>
    <w:rsid w:val="0034298D"/>
    <w:rsid w:val="00373439"/>
    <w:rsid w:val="003D451F"/>
    <w:rsid w:val="00406DA2"/>
    <w:rsid w:val="0041578C"/>
    <w:rsid w:val="00421B3C"/>
    <w:rsid w:val="00427888"/>
    <w:rsid w:val="00437FC5"/>
    <w:rsid w:val="004679A5"/>
    <w:rsid w:val="004742F6"/>
    <w:rsid w:val="004906BC"/>
    <w:rsid w:val="004B2F63"/>
    <w:rsid w:val="00501037"/>
    <w:rsid w:val="00504FC8"/>
    <w:rsid w:val="00506DAA"/>
    <w:rsid w:val="00520476"/>
    <w:rsid w:val="005207E8"/>
    <w:rsid w:val="0052304E"/>
    <w:rsid w:val="00527E93"/>
    <w:rsid w:val="00531DFC"/>
    <w:rsid w:val="00554FB4"/>
    <w:rsid w:val="00557822"/>
    <w:rsid w:val="005A2F79"/>
    <w:rsid w:val="005C4252"/>
    <w:rsid w:val="005C790A"/>
    <w:rsid w:val="006052D7"/>
    <w:rsid w:val="00646A1F"/>
    <w:rsid w:val="00696262"/>
    <w:rsid w:val="006C3FB8"/>
    <w:rsid w:val="006D59F1"/>
    <w:rsid w:val="006E4D70"/>
    <w:rsid w:val="0070074D"/>
    <w:rsid w:val="00705362"/>
    <w:rsid w:val="007202C4"/>
    <w:rsid w:val="007223A6"/>
    <w:rsid w:val="00770DDC"/>
    <w:rsid w:val="00773461"/>
    <w:rsid w:val="00774DAD"/>
    <w:rsid w:val="00774F14"/>
    <w:rsid w:val="00791871"/>
    <w:rsid w:val="00802D89"/>
    <w:rsid w:val="008167F1"/>
    <w:rsid w:val="0081759B"/>
    <w:rsid w:val="00824CE0"/>
    <w:rsid w:val="00834035"/>
    <w:rsid w:val="00842736"/>
    <w:rsid w:val="00852CB2"/>
    <w:rsid w:val="008748E0"/>
    <w:rsid w:val="008A121C"/>
    <w:rsid w:val="008D0545"/>
    <w:rsid w:val="008D35CE"/>
    <w:rsid w:val="008D7746"/>
    <w:rsid w:val="00901BEB"/>
    <w:rsid w:val="00926636"/>
    <w:rsid w:val="00941393"/>
    <w:rsid w:val="0094475F"/>
    <w:rsid w:val="009744B7"/>
    <w:rsid w:val="00981B6D"/>
    <w:rsid w:val="009A27EC"/>
    <w:rsid w:val="009B229C"/>
    <w:rsid w:val="009C5963"/>
    <w:rsid w:val="009D61C8"/>
    <w:rsid w:val="009F577A"/>
    <w:rsid w:val="009F613D"/>
    <w:rsid w:val="00A00E5D"/>
    <w:rsid w:val="00A50C2C"/>
    <w:rsid w:val="00AA6C4E"/>
    <w:rsid w:val="00AB1819"/>
    <w:rsid w:val="00AC0CCA"/>
    <w:rsid w:val="00AF0FAB"/>
    <w:rsid w:val="00B01A79"/>
    <w:rsid w:val="00B02DA4"/>
    <w:rsid w:val="00B1114F"/>
    <w:rsid w:val="00B179FD"/>
    <w:rsid w:val="00B27660"/>
    <w:rsid w:val="00B466A3"/>
    <w:rsid w:val="00B8598F"/>
    <w:rsid w:val="00BD0530"/>
    <w:rsid w:val="00BD18CB"/>
    <w:rsid w:val="00BD7AD8"/>
    <w:rsid w:val="00C071FF"/>
    <w:rsid w:val="00C1739D"/>
    <w:rsid w:val="00C31082"/>
    <w:rsid w:val="00C42DA9"/>
    <w:rsid w:val="00C7598B"/>
    <w:rsid w:val="00C80F0C"/>
    <w:rsid w:val="00CE2BB3"/>
    <w:rsid w:val="00CF222B"/>
    <w:rsid w:val="00D26384"/>
    <w:rsid w:val="00D935F1"/>
    <w:rsid w:val="00DB0A26"/>
    <w:rsid w:val="00DB10FD"/>
    <w:rsid w:val="00DD0119"/>
    <w:rsid w:val="00DD314B"/>
    <w:rsid w:val="00DE124E"/>
    <w:rsid w:val="00DF7BA8"/>
    <w:rsid w:val="00E106B9"/>
    <w:rsid w:val="00E27196"/>
    <w:rsid w:val="00E668F3"/>
    <w:rsid w:val="00E73DA4"/>
    <w:rsid w:val="00E75CE9"/>
    <w:rsid w:val="00E810BA"/>
    <w:rsid w:val="00EC114D"/>
    <w:rsid w:val="00F06118"/>
    <w:rsid w:val="00F527C6"/>
    <w:rsid w:val="00F97C24"/>
    <w:rsid w:val="00FC712D"/>
    <w:rsid w:val="00FE07E4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DF413-26D6-45E9-A68C-31561C7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17"/>
    <w:pPr>
      <w:spacing w:after="120" w:line="240" w:lineRule="atLeast"/>
    </w:pPr>
    <w:rPr>
      <w:rFonts w:ascii="Arial" w:eastAsia="Times" w:hAnsi="Arial" w:cs="Times New Roman"/>
      <w:sz w:val="20"/>
      <w:szCs w:val="20"/>
    </w:rPr>
  </w:style>
  <w:style w:type="paragraph" w:styleId="Heading1">
    <w:name w:val="heading 1"/>
    <w:basedOn w:val="AHead"/>
    <w:next w:val="Normal"/>
    <w:link w:val="Heading1Char"/>
    <w:uiPriority w:val="9"/>
    <w:qFormat/>
    <w:rsid w:val="00501037"/>
    <w:pPr>
      <w:spacing w:after="0"/>
      <w:outlineLvl w:val="0"/>
    </w:pPr>
    <w:rPr>
      <w:spacing w:val="-6"/>
    </w:rPr>
  </w:style>
  <w:style w:type="paragraph" w:styleId="Heading2">
    <w:name w:val="heading 2"/>
    <w:basedOn w:val="BHead"/>
    <w:next w:val="Normal"/>
    <w:link w:val="Heading2Char"/>
    <w:uiPriority w:val="9"/>
    <w:unhideWhenUsed/>
    <w:qFormat/>
    <w:rsid w:val="00AB181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66A3"/>
    <w:rPr>
      <w:rFonts w:ascii="Arial" w:eastAsia="Times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B46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6A3"/>
    <w:rPr>
      <w:rFonts w:ascii="Arial" w:eastAsia="Times" w:hAnsi="Arial" w:cs="Times New Roman"/>
      <w:sz w:val="24"/>
      <w:szCs w:val="24"/>
    </w:rPr>
  </w:style>
  <w:style w:type="character" w:styleId="PageNumber">
    <w:name w:val="page number"/>
    <w:basedOn w:val="DefaultParagraphFont"/>
    <w:rsid w:val="00B466A3"/>
  </w:style>
  <w:style w:type="paragraph" w:customStyle="1" w:styleId="AHead">
    <w:name w:val="A Head"/>
    <w:basedOn w:val="Normal"/>
    <w:rsid w:val="00B466A3"/>
    <w:pPr>
      <w:autoSpaceDE w:val="0"/>
      <w:autoSpaceDN w:val="0"/>
      <w:adjustRightInd w:val="0"/>
      <w:spacing w:before="240" w:line="380" w:lineRule="atLeast"/>
      <w:textAlignment w:val="baseline"/>
    </w:pPr>
    <w:rPr>
      <w:rFonts w:eastAsia="Times New Roman" w:cs="Arial"/>
      <w:b/>
      <w:bCs/>
      <w:i/>
      <w:iCs/>
      <w:color w:val="000000"/>
      <w:sz w:val="40"/>
      <w:szCs w:val="40"/>
    </w:rPr>
  </w:style>
  <w:style w:type="paragraph" w:customStyle="1" w:styleId="BHead">
    <w:name w:val="B Head"/>
    <w:basedOn w:val="Normal"/>
    <w:link w:val="BHeadChar"/>
    <w:rsid w:val="00B466A3"/>
    <w:pPr>
      <w:autoSpaceDE w:val="0"/>
      <w:autoSpaceDN w:val="0"/>
      <w:adjustRightInd w:val="0"/>
      <w:spacing w:before="60" w:line="380" w:lineRule="atLeast"/>
      <w:textAlignment w:val="baseline"/>
    </w:pPr>
    <w:rPr>
      <w:rFonts w:eastAsia="Times New Roman" w:cs="Arial"/>
      <w:b/>
      <w:bCs/>
      <w:color w:val="000000"/>
      <w:sz w:val="32"/>
      <w:szCs w:val="32"/>
    </w:rPr>
  </w:style>
  <w:style w:type="character" w:customStyle="1" w:styleId="BHeadChar">
    <w:name w:val="B Head Char"/>
    <w:link w:val="BHead"/>
    <w:rsid w:val="00B466A3"/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FNameDateLine">
    <w:name w:val="F Name/Date Line"/>
    <w:basedOn w:val="Normal"/>
    <w:rsid w:val="00B466A3"/>
    <w:pPr>
      <w:autoSpaceDE w:val="0"/>
      <w:autoSpaceDN w:val="0"/>
      <w:adjustRightInd w:val="0"/>
      <w:spacing w:before="360"/>
      <w:textAlignment w:val="baseline"/>
    </w:pPr>
    <w:rPr>
      <w:rFonts w:eastAsia="Times New Roman"/>
      <w:color w:val="000000"/>
    </w:rPr>
  </w:style>
  <w:style w:type="paragraph" w:customStyle="1" w:styleId="EScore">
    <w:name w:val="E Score"/>
    <w:basedOn w:val="Normal"/>
    <w:link w:val="EScoreChar"/>
    <w:rsid w:val="00B466A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 w:cs="Arial"/>
      <w:b/>
      <w:bCs/>
      <w:i/>
      <w:iCs/>
      <w:color w:val="FF0000"/>
      <w:sz w:val="16"/>
      <w:szCs w:val="16"/>
    </w:rPr>
  </w:style>
  <w:style w:type="paragraph" w:customStyle="1" w:styleId="CTableHead">
    <w:name w:val="C Table Head"/>
    <w:basedOn w:val="Normal"/>
    <w:rsid w:val="00B466A3"/>
    <w:pPr>
      <w:autoSpaceDE w:val="0"/>
      <w:autoSpaceDN w:val="0"/>
      <w:adjustRightInd w:val="0"/>
      <w:spacing w:line="300" w:lineRule="atLeast"/>
      <w:jc w:val="center"/>
      <w:textAlignment w:val="baseline"/>
    </w:pPr>
    <w:rPr>
      <w:rFonts w:eastAsia="Times New Roman"/>
      <w:b/>
      <w:bCs/>
      <w:color w:val="000000"/>
    </w:rPr>
  </w:style>
  <w:style w:type="paragraph" w:customStyle="1" w:styleId="CTableSubhead">
    <w:name w:val="C Table Subhead"/>
    <w:basedOn w:val="Normal"/>
    <w:rsid w:val="00B466A3"/>
    <w:pPr>
      <w:autoSpaceDE w:val="0"/>
      <w:autoSpaceDN w:val="0"/>
      <w:adjustRightInd w:val="0"/>
      <w:spacing w:line="300" w:lineRule="atLeast"/>
      <w:jc w:val="center"/>
      <w:textAlignment w:val="baseline"/>
    </w:pPr>
    <w:rPr>
      <w:rFonts w:eastAsia="Times New Roman"/>
      <w:color w:val="000000"/>
    </w:rPr>
  </w:style>
  <w:style w:type="character" w:styleId="CommentReference">
    <w:name w:val="annotation reference"/>
    <w:rsid w:val="00B466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6A3"/>
  </w:style>
  <w:style w:type="character" w:customStyle="1" w:styleId="CommentTextChar">
    <w:name w:val="Comment Text Char"/>
    <w:basedOn w:val="DefaultParagraphFont"/>
    <w:link w:val="CommentText"/>
    <w:rsid w:val="00B466A3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6A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1037"/>
    <w:rPr>
      <w:rFonts w:ascii="Arial" w:eastAsia="Times New Roman" w:hAnsi="Arial" w:cs="Arial"/>
      <w:b/>
      <w:bCs/>
      <w:i/>
      <w:iCs/>
      <w:color w:val="000000"/>
      <w:spacing w:val="-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1819"/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rsid w:val="00B01A79"/>
    <w:pPr>
      <w:ind w:left="720"/>
      <w:contextualSpacing/>
    </w:pPr>
  </w:style>
  <w:style w:type="paragraph" w:customStyle="1" w:styleId="PageHead">
    <w:name w:val="Page_Head"/>
    <w:basedOn w:val="Header"/>
    <w:link w:val="PageHeadChar"/>
    <w:rsid w:val="00B01A79"/>
    <w:pPr>
      <w:jc w:val="right"/>
    </w:pPr>
    <w:rPr>
      <w:sz w:val="16"/>
      <w:szCs w:val="16"/>
    </w:rPr>
  </w:style>
  <w:style w:type="character" w:customStyle="1" w:styleId="PageHeadChar">
    <w:name w:val="Page_Head Char"/>
    <w:basedOn w:val="HeaderChar"/>
    <w:link w:val="PageHead"/>
    <w:rsid w:val="00B01A79"/>
    <w:rPr>
      <w:rFonts w:ascii="Arial" w:eastAsia="Times" w:hAnsi="Arial" w:cs="Times New Roman"/>
      <w:sz w:val="16"/>
      <w:szCs w:val="16"/>
    </w:rPr>
  </w:style>
  <w:style w:type="paragraph" w:customStyle="1" w:styleId="Points">
    <w:name w:val="Points"/>
    <w:basedOn w:val="EScore"/>
    <w:link w:val="PointsChar"/>
    <w:qFormat/>
    <w:rsid w:val="00B8598F"/>
    <w:rPr>
      <w:color w:val="auto"/>
    </w:rPr>
  </w:style>
  <w:style w:type="paragraph" w:customStyle="1" w:styleId="QuestionNumbered">
    <w:name w:val="Question_Numbered"/>
    <w:basedOn w:val="ListNumber"/>
    <w:link w:val="QuestionNumberedChar"/>
    <w:qFormat/>
    <w:rsid w:val="00501037"/>
    <w:pPr>
      <w:numPr>
        <w:numId w:val="1"/>
      </w:numPr>
      <w:tabs>
        <w:tab w:val="clear" w:pos="720"/>
      </w:tabs>
      <w:ind w:left="360"/>
      <w:contextualSpacing w:val="0"/>
    </w:pPr>
  </w:style>
  <w:style w:type="character" w:customStyle="1" w:styleId="EScoreChar">
    <w:name w:val="E Score Char"/>
    <w:basedOn w:val="DefaultParagraphFont"/>
    <w:link w:val="EScore"/>
    <w:rsid w:val="00B8598F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character" w:customStyle="1" w:styleId="PointsChar">
    <w:name w:val="Points Char"/>
    <w:basedOn w:val="EScoreChar"/>
    <w:link w:val="Points"/>
    <w:rsid w:val="00B8598F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QuestionParts">
    <w:name w:val="Question_Parts"/>
    <w:basedOn w:val="ListNumber"/>
    <w:link w:val="QuestionPartsChar"/>
    <w:qFormat/>
    <w:rsid w:val="00501037"/>
    <w:pPr>
      <w:numPr>
        <w:numId w:val="2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8598F"/>
    <w:rPr>
      <w:rFonts w:ascii="Arial" w:eastAsia="Times" w:hAnsi="Arial" w:cs="Times New Roman"/>
      <w:sz w:val="20"/>
      <w:szCs w:val="20"/>
    </w:rPr>
  </w:style>
  <w:style w:type="character" w:customStyle="1" w:styleId="QuestionNumberedChar">
    <w:name w:val="Question_Numbered Char"/>
    <w:basedOn w:val="ListParagraphChar"/>
    <w:link w:val="QuestionNumbered"/>
    <w:rsid w:val="00501037"/>
    <w:rPr>
      <w:rFonts w:ascii="Arial" w:eastAsia="Times" w:hAnsi="Arial" w:cs="Times New Roman"/>
      <w:sz w:val="20"/>
      <w:szCs w:val="20"/>
    </w:rPr>
  </w:style>
  <w:style w:type="character" w:customStyle="1" w:styleId="QuestionPartsChar">
    <w:name w:val="Question_Parts Char"/>
    <w:basedOn w:val="ListParagraphChar"/>
    <w:link w:val="QuestionParts"/>
    <w:rsid w:val="00501037"/>
    <w:rPr>
      <w:rFonts w:ascii="Arial" w:eastAsia="Times" w:hAnsi="Arial" w:cs="Times New Roman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197B99"/>
    <w:pPr>
      <w:numPr>
        <w:numId w:val="7"/>
      </w:numPr>
      <w:contextualSpacing/>
    </w:pPr>
  </w:style>
  <w:style w:type="paragraph" w:customStyle="1" w:styleId="RunningHead">
    <w:name w:val="Running_Head"/>
    <w:basedOn w:val="Header"/>
    <w:link w:val="RunningHeadChar"/>
    <w:qFormat/>
    <w:rsid w:val="00501037"/>
    <w:pPr>
      <w:tabs>
        <w:tab w:val="clear" w:pos="4320"/>
        <w:tab w:val="clear" w:pos="8640"/>
      </w:tabs>
      <w:spacing w:after="360" w:line="200" w:lineRule="atLeast"/>
      <w:jc w:val="right"/>
    </w:pPr>
    <w:rPr>
      <w:sz w:val="16"/>
    </w:rPr>
  </w:style>
  <w:style w:type="paragraph" w:customStyle="1" w:styleId="RunningFoot">
    <w:name w:val="Running_Foot"/>
    <w:basedOn w:val="Footer"/>
    <w:link w:val="RunningFootChar"/>
    <w:qFormat/>
    <w:rsid w:val="00501037"/>
    <w:pPr>
      <w:pBdr>
        <w:top w:val="single" w:sz="4" w:space="1" w:color="auto"/>
      </w:pBdr>
      <w:tabs>
        <w:tab w:val="clear" w:pos="4320"/>
        <w:tab w:val="clear" w:pos="8640"/>
        <w:tab w:val="right" w:pos="10080"/>
      </w:tabs>
      <w:spacing w:before="360" w:after="0" w:line="200" w:lineRule="atLeast"/>
    </w:pPr>
    <w:rPr>
      <w:rFonts w:cs="Arial"/>
      <w:sz w:val="16"/>
      <w:szCs w:val="16"/>
    </w:rPr>
  </w:style>
  <w:style w:type="character" w:customStyle="1" w:styleId="RunningHeadChar">
    <w:name w:val="Running_Head Char"/>
    <w:basedOn w:val="HeaderChar"/>
    <w:link w:val="RunningHead"/>
    <w:rsid w:val="00501037"/>
    <w:rPr>
      <w:rFonts w:ascii="Arial" w:eastAsia="Times" w:hAnsi="Arial" w:cs="Times New Roman"/>
      <w:sz w:val="16"/>
      <w:szCs w:val="20"/>
    </w:rPr>
  </w:style>
  <w:style w:type="character" w:customStyle="1" w:styleId="RunningFootChar">
    <w:name w:val="Running_Foot Char"/>
    <w:basedOn w:val="FooterChar"/>
    <w:link w:val="RunningFoot"/>
    <w:rsid w:val="00501037"/>
    <w:rPr>
      <w:rFonts w:ascii="Arial" w:eastAsia="Times" w:hAnsi="Arial" w:cs="Arial"/>
      <w:sz w:val="16"/>
      <w:szCs w:val="16"/>
    </w:rPr>
  </w:style>
  <w:style w:type="paragraph" w:customStyle="1" w:styleId="NameDate">
    <w:name w:val="Name_Date"/>
    <w:basedOn w:val="Normal"/>
    <w:link w:val="NameDateChar"/>
    <w:qFormat/>
    <w:rsid w:val="005207E8"/>
    <w:pPr>
      <w:pBdr>
        <w:bottom w:val="single" w:sz="6" w:space="1" w:color="auto"/>
      </w:pBdr>
    </w:pPr>
  </w:style>
  <w:style w:type="table" w:styleId="TableGrid">
    <w:name w:val="Table Grid"/>
    <w:basedOn w:val="TableNormal"/>
    <w:uiPriority w:val="59"/>
    <w:rsid w:val="00DE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DateChar">
    <w:name w:val="Name_Date Char"/>
    <w:basedOn w:val="DefaultParagraphFont"/>
    <w:link w:val="NameDate"/>
    <w:rsid w:val="005207E8"/>
    <w:rPr>
      <w:rFonts w:ascii="Arial" w:eastAsia="Times" w:hAnsi="Arial" w:cs="Times New Roman"/>
      <w:sz w:val="20"/>
      <w:szCs w:val="20"/>
    </w:rPr>
  </w:style>
  <w:style w:type="paragraph" w:customStyle="1" w:styleId="StudentResponse">
    <w:name w:val="Student_Response"/>
    <w:basedOn w:val="Normal"/>
    <w:link w:val="StudentResponseChar"/>
    <w:qFormat/>
    <w:rsid w:val="00B02DA4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customStyle="1" w:styleId="StudentResponseChar">
    <w:name w:val="Student_Response Char"/>
    <w:basedOn w:val="DefaultParagraphFont"/>
    <w:link w:val="StudentResponse"/>
    <w:rsid w:val="00B02DA4"/>
    <w:rPr>
      <w:rFonts w:ascii="Times New Roman" w:eastAsia="Times" w:hAnsi="Times New Roman" w:cs="Times New Roman"/>
      <w:sz w:val="24"/>
      <w:szCs w:val="24"/>
    </w:rPr>
  </w:style>
  <w:style w:type="paragraph" w:customStyle="1" w:styleId="PointsQuestion">
    <w:name w:val="Points_Question"/>
    <w:basedOn w:val="Points"/>
    <w:link w:val="PointsQuestionChar"/>
    <w:rsid w:val="00501037"/>
    <w:pPr>
      <w:spacing w:after="60" w:line="200" w:lineRule="atLeast"/>
    </w:pPr>
  </w:style>
  <w:style w:type="character" w:customStyle="1" w:styleId="PointsQuestionChar">
    <w:name w:val="Points_Question Char"/>
    <w:basedOn w:val="EScoreChar"/>
    <w:link w:val="PointsQuestion"/>
    <w:rsid w:val="00501037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TotalScore">
    <w:name w:val="Total_Score"/>
    <w:basedOn w:val="Normal"/>
    <w:link w:val="TotalScoreChar"/>
    <w:qFormat/>
    <w:rsid w:val="00527E93"/>
    <w:pPr>
      <w:spacing w:before="240" w:after="240" w:line="240" w:lineRule="auto"/>
    </w:pPr>
    <w:rPr>
      <w:b/>
    </w:rPr>
  </w:style>
  <w:style w:type="character" w:customStyle="1" w:styleId="TotalScoreChar">
    <w:name w:val="Total_Score Char"/>
    <w:basedOn w:val="DefaultParagraphFont"/>
    <w:link w:val="TotalScore"/>
    <w:rsid w:val="00527E93"/>
    <w:rPr>
      <w:rFonts w:ascii="Arial" w:eastAsia="Times" w:hAnsi="Arial" w:cs="Times New Roman"/>
      <w:b/>
      <w:sz w:val="20"/>
      <w:szCs w:val="20"/>
    </w:rPr>
  </w:style>
  <w:style w:type="paragraph" w:customStyle="1" w:styleId="Bold">
    <w:name w:val="Bold"/>
    <w:basedOn w:val="Normal"/>
    <w:link w:val="BoldChar"/>
    <w:rsid w:val="006D59F1"/>
    <w:rPr>
      <w:b/>
    </w:rPr>
  </w:style>
  <w:style w:type="paragraph" w:customStyle="1" w:styleId="Ital">
    <w:name w:val="Ital"/>
    <w:basedOn w:val="Normal"/>
    <w:link w:val="ItalChar"/>
    <w:rsid w:val="006D59F1"/>
    <w:rPr>
      <w:i/>
    </w:rPr>
  </w:style>
  <w:style w:type="character" w:customStyle="1" w:styleId="BoldChar">
    <w:name w:val="Bold Char"/>
    <w:basedOn w:val="DefaultParagraphFont"/>
    <w:link w:val="Bold"/>
    <w:rsid w:val="006D59F1"/>
    <w:rPr>
      <w:rFonts w:ascii="Arial" w:eastAsia="Times" w:hAnsi="Arial" w:cs="Times New Roman"/>
      <w:b/>
      <w:sz w:val="20"/>
      <w:szCs w:val="20"/>
    </w:rPr>
  </w:style>
  <w:style w:type="character" w:customStyle="1" w:styleId="ItalChar">
    <w:name w:val="Ital Char"/>
    <w:basedOn w:val="DefaultParagraphFont"/>
    <w:link w:val="Ital"/>
    <w:rsid w:val="006D59F1"/>
    <w:rPr>
      <w:rFonts w:ascii="Arial" w:eastAsia="Times" w:hAnsi="Arial" w:cs="Times New Roman"/>
      <w:i/>
      <w:sz w:val="20"/>
      <w:szCs w:val="20"/>
    </w:rPr>
  </w:style>
  <w:style w:type="character" w:styleId="Strong">
    <w:name w:val="Strong"/>
    <w:uiPriority w:val="22"/>
    <w:qFormat/>
    <w:rsid w:val="00774DAD"/>
    <w:rPr>
      <w:b/>
      <w:bCs/>
    </w:rPr>
  </w:style>
  <w:style w:type="character" w:styleId="Emphasis">
    <w:name w:val="Emphasis"/>
    <w:aliases w:val="Bold_Italic"/>
    <w:uiPriority w:val="20"/>
    <w:qFormat/>
    <w:rsid w:val="00774DA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SubtleEmphasis">
    <w:name w:val="Subtle Emphasis"/>
    <w:aliases w:val="Italic"/>
    <w:uiPriority w:val="19"/>
    <w:qFormat/>
    <w:rsid w:val="00774DAD"/>
    <w:rPr>
      <w:i/>
      <w:iCs/>
    </w:rPr>
  </w:style>
  <w:style w:type="character" w:customStyle="1" w:styleId="Underline">
    <w:name w:val="Underline"/>
    <w:basedOn w:val="SubtleEmphasis"/>
    <w:uiPriority w:val="1"/>
    <w:qFormat/>
    <w:rsid w:val="00774DAD"/>
    <w:rPr>
      <w:i w:val="0"/>
      <w:iCs/>
      <w:u w:val="single"/>
    </w:rPr>
  </w:style>
  <w:style w:type="paragraph" w:customStyle="1" w:styleId="ShortPassage">
    <w:name w:val="Short_Passage"/>
    <w:basedOn w:val="Normal"/>
    <w:link w:val="ShortPassageChar"/>
    <w:qFormat/>
    <w:rsid w:val="00206B4C"/>
    <w:pPr>
      <w:ind w:left="720"/>
    </w:pPr>
  </w:style>
  <w:style w:type="character" w:customStyle="1" w:styleId="ShortPassageChar">
    <w:name w:val="Short_Passage Char"/>
    <w:basedOn w:val="DefaultParagraphFont"/>
    <w:link w:val="ShortPassage"/>
    <w:rsid w:val="00206B4C"/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ward\Desktop\Access_Word_Doc_Examples\Templates\IMX_A_XX_XX_Unit-Test-Par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5A8D-BF86-4BA2-847A-D3D1672B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IMX_A_XX_XX_Unit-Test-Part2</Template>
  <TotalTime>0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Graded Assignment - Type-In</vt:lpstr>
    </vt:vector>
  </TitlesOfParts>
  <Company>K12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Graded Assignment - Type-In</dc:title>
  <dc:creator>Jane Sparkman</dc:creator>
  <cp:keywords>Accessible</cp:keywords>
  <cp:lastModifiedBy>Student</cp:lastModifiedBy>
  <cp:revision>14</cp:revision>
  <dcterms:created xsi:type="dcterms:W3CDTF">2017-09-28T01:49:00Z</dcterms:created>
  <dcterms:modified xsi:type="dcterms:W3CDTF">2017-09-30T03:16:00Z</dcterms:modified>
</cp:coreProperties>
</file>